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5A2AE" w14:textId="77777777" w:rsidR="003D236E" w:rsidRPr="00F3322B" w:rsidRDefault="00B2339F" w:rsidP="000E7872">
      <w:pPr>
        <w:ind w:right="-716"/>
        <w:rPr>
          <w:rFonts w:ascii="Verdana" w:hAnsi="Verdana"/>
          <w:color w:val="BFBFBF" w:themeColor="background1" w:themeShade="BF"/>
          <w:sz w:val="22"/>
          <w:szCs w:val="22"/>
        </w:rPr>
      </w:pPr>
      <w:r w:rsidRPr="00F3322B">
        <w:rPr>
          <w:rFonts w:ascii="Verdana" w:hAnsi="Verdana"/>
          <w:color w:val="BFBFBF" w:themeColor="background1" w:themeShade="BF"/>
          <w:sz w:val="22"/>
          <w:szCs w:val="22"/>
        </w:rPr>
        <w:tab/>
      </w:r>
      <w:r w:rsidRPr="00F3322B">
        <w:rPr>
          <w:rFonts w:ascii="Verdana" w:hAnsi="Verdana"/>
          <w:color w:val="BFBFBF" w:themeColor="background1" w:themeShade="BF"/>
          <w:sz w:val="22"/>
          <w:szCs w:val="22"/>
        </w:rPr>
        <w:tab/>
      </w:r>
      <w:r w:rsidRPr="00F3322B">
        <w:rPr>
          <w:rFonts w:ascii="Verdana" w:hAnsi="Verdana"/>
          <w:color w:val="BFBFBF" w:themeColor="background1" w:themeShade="BF"/>
          <w:sz w:val="22"/>
          <w:szCs w:val="22"/>
        </w:rPr>
        <w:tab/>
      </w:r>
      <w:r w:rsidRPr="00F3322B">
        <w:rPr>
          <w:rFonts w:ascii="Verdana" w:hAnsi="Verdana"/>
          <w:color w:val="BFBFBF" w:themeColor="background1" w:themeShade="BF"/>
          <w:sz w:val="22"/>
          <w:szCs w:val="22"/>
        </w:rPr>
        <w:tab/>
        <w:t>.</w:t>
      </w:r>
      <w:r w:rsidRPr="00F3322B">
        <w:rPr>
          <w:rFonts w:ascii="Verdana" w:hAnsi="Verdana"/>
          <w:color w:val="BFBFBF" w:themeColor="background1" w:themeShade="BF"/>
          <w:sz w:val="22"/>
          <w:szCs w:val="22"/>
        </w:rPr>
        <w:tab/>
      </w:r>
      <w:r w:rsidRPr="00F3322B">
        <w:rPr>
          <w:rFonts w:ascii="Verdana" w:hAnsi="Verdana"/>
          <w:color w:val="BFBFBF" w:themeColor="background1" w:themeShade="BF"/>
          <w:sz w:val="22"/>
          <w:szCs w:val="22"/>
        </w:rPr>
        <w:tab/>
      </w:r>
      <w:r w:rsidRPr="00F3322B">
        <w:rPr>
          <w:rFonts w:ascii="Verdana" w:hAnsi="Verdana"/>
          <w:color w:val="BFBFBF" w:themeColor="background1" w:themeShade="BF"/>
          <w:sz w:val="22"/>
          <w:szCs w:val="22"/>
        </w:rPr>
        <w:tab/>
      </w:r>
      <w:r w:rsidRPr="00F3322B">
        <w:rPr>
          <w:rFonts w:ascii="Verdana" w:hAnsi="Verdana"/>
          <w:color w:val="BFBFBF" w:themeColor="background1" w:themeShade="BF"/>
          <w:sz w:val="22"/>
          <w:szCs w:val="22"/>
        </w:rPr>
        <w:tab/>
      </w:r>
      <w:r w:rsidRPr="00F3322B">
        <w:rPr>
          <w:rFonts w:ascii="Verdana" w:hAnsi="Verdana"/>
          <w:color w:val="BFBFBF" w:themeColor="background1" w:themeShade="BF"/>
          <w:sz w:val="22"/>
          <w:szCs w:val="22"/>
        </w:rPr>
        <w:tab/>
      </w:r>
      <w:r w:rsidRPr="00F3322B">
        <w:rPr>
          <w:rFonts w:ascii="Verdana" w:hAnsi="Verdana"/>
          <w:color w:val="BFBFBF" w:themeColor="background1" w:themeShade="BF"/>
          <w:sz w:val="22"/>
          <w:szCs w:val="22"/>
        </w:rPr>
        <w:tab/>
        <w:t xml:space="preserve">      </w:t>
      </w:r>
    </w:p>
    <w:p w14:paraId="27AE1B38" w14:textId="77777777" w:rsidR="00C23EAC" w:rsidRPr="00F3322B" w:rsidRDefault="00C23EAC" w:rsidP="00C23EAC">
      <w:pPr>
        <w:spacing w:line="300" w:lineRule="exact"/>
        <w:jc w:val="both"/>
        <w:rPr>
          <w:rFonts w:ascii="Verdana" w:hAnsi="Verdana"/>
          <w:sz w:val="22"/>
          <w:szCs w:val="22"/>
        </w:rPr>
      </w:pPr>
    </w:p>
    <w:p w14:paraId="531D2E61" w14:textId="1AC7B1DA" w:rsidR="00907E78" w:rsidRPr="005E7FC9" w:rsidRDefault="00DA13C6" w:rsidP="00C23EAC">
      <w:pPr>
        <w:pStyle w:val="Prrafodelista"/>
        <w:spacing w:after="0" w:line="300" w:lineRule="exact"/>
        <w:ind w:left="0"/>
        <w:jc w:val="both"/>
        <w:rPr>
          <w:rFonts w:ascii="Verdana" w:hAnsi="Verdana"/>
          <w:b/>
          <w:bCs/>
          <w:color w:val="0000FF"/>
          <w:sz w:val="20"/>
          <w:szCs w:val="20"/>
          <w:lang w:val="es-ES_tradnl"/>
        </w:rPr>
      </w:pPr>
      <w:r w:rsidRPr="006505C5">
        <w:rPr>
          <w:rFonts w:ascii="Verdana" w:hAnsi="Verdana"/>
          <w:b/>
          <w:bCs/>
          <w:sz w:val="20"/>
          <w:szCs w:val="20"/>
          <w:lang w:val="es-ES_tradnl"/>
        </w:rPr>
        <w:t>Anexo II</w:t>
      </w:r>
      <w:r w:rsidR="005E7FC9">
        <w:rPr>
          <w:rFonts w:ascii="Verdana" w:hAnsi="Verdana"/>
          <w:b/>
          <w:bCs/>
          <w:sz w:val="20"/>
          <w:szCs w:val="20"/>
          <w:lang w:val="es-ES_tradnl"/>
        </w:rPr>
        <w:t>I</w:t>
      </w:r>
      <w:r w:rsidRPr="006505C5">
        <w:rPr>
          <w:rFonts w:ascii="Verdana" w:hAnsi="Verdana"/>
          <w:b/>
          <w:bCs/>
          <w:sz w:val="20"/>
          <w:szCs w:val="20"/>
          <w:lang w:val="es-ES_tradnl"/>
        </w:rPr>
        <w:t xml:space="preserve">. </w:t>
      </w:r>
      <w:r w:rsidR="00BF78C3">
        <w:rPr>
          <w:rFonts w:ascii="Verdana" w:hAnsi="Verdana"/>
          <w:b/>
          <w:bCs/>
          <w:sz w:val="20"/>
          <w:szCs w:val="20"/>
          <w:lang w:val="es-ES_tradnl"/>
        </w:rPr>
        <w:t>C</w:t>
      </w:r>
      <w:r w:rsidR="00BF78C3" w:rsidRPr="006505C5">
        <w:rPr>
          <w:rFonts w:ascii="Verdana" w:hAnsi="Verdana"/>
          <w:b/>
          <w:bCs/>
          <w:sz w:val="20"/>
          <w:szCs w:val="20"/>
          <w:lang w:val="es-ES_tradnl"/>
        </w:rPr>
        <w:t xml:space="preserve">ertificación sobre determinada información derivada de procesos </w:t>
      </w:r>
      <w:r w:rsidR="00BF78C3" w:rsidRPr="00BA5A90">
        <w:rPr>
          <w:rFonts w:ascii="Verdana" w:hAnsi="Verdana"/>
          <w:b/>
          <w:bCs/>
          <w:sz w:val="20"/>
          <w:szCs w:val="20"/>
          <w:lang w:val="es-ES_tradnl"/>
        </w:rPr>
        <w:t>de familia</w:t>
      </w:r>
      <w:r w:rsidR="00BF78C3">
        <w:rPr>
          <w:rFonts w:ascii="Verdana" w:hAnsi="Verdana"/>
          <w:b/>
          <w:bCs/>
          <w:sz w:val="20"/>
          <w:szCs w:val="20"/>
          <w:lang w:val="es-ES_tradnl"/>
        </w:rPr>
        <w:t>.</w:t>
      </w:r>
    </w:p>
    <w:p w14:paraId="71BFF70B" w14:textId="77777777" w:rsidR="00DA13C6" w:rsidRPr="006505C5" w:rsidRDefault="00DA13C6" w:rsidP="00C23EAC">
      <w:pPr>
        <w:pStyle w:val="Prrafodelista"/>
        <w:spacing w:after="0" w:line="300" w:lineRule="exact"/>
        <w:ind w:left="0"/>
        <w:jc w:val="both"/>
        <w:rPr>
          <w:rFonts w:ascii="Verdana" w:hAnsi="Verdana"/>
          <w:sz w:val="20"/>
          <w:szCs w:val="20"/>
          <w:lang w:val="es-ES_tradnl"/>
        </w:rPr>
      </w:pPr>
    </w:p>
    <w:p w14:paraId="292E7D9C" w14:textId="41AFEEA3" w:rsidR="00DA13C6" w:rsidRDefault="00DA13C6" w:rsidP="00C23EAC">
      <w:pPr>
        <w:pStyle w:val="Prrafodelista"/>
        <w:spacing w:after="0" w:line="300" w:lineRule="exact"/>
        <w:ind w:left="0"/>
        <w:jc w:val="both"/>
        <w:rPr>
          <w:rFonts w:ascii="Verdana" w:hAnsi="Verdana"/>
          <w:sz w:val="20"/>
          <w:szCs w:val="20"/>
          <w:lang w:val="es-ES_tradnl"/>
        </w:rPr>
      </w:pPr>
      <w:r w:rsidRPr="006505C5">
        <w:rPr>
          <w:rFonts w:ascii="Verdana" w:hAnsi="Verdana"/>
          <w:sz w:val="20"/>
          <w:szCs w:val="20"/>
          <w:lang w:val="es-ES_tradnl"/>
        </w:rPr>
        <w:t>Juzgado de………….</w:t>
      </w:r>
    </w:p>
    <w:p w14:paraId="0785B910" w14:textId="77777777" w:rsidR="00DA13C6" w:rsidRPr="006505C5" w:rsidRDefault="00DA13C6" w:rsidP="00C23EAC">
      <w:pPr>
        <w:pStyle w:val="Prrafodelista"/>
        <w:spacing w:after="0" w:line="300" w:lineRule="exact"/>
        <w:ind w:left="0"/>
        <w:jc w:val="both"/>
        <w:rPr>
          <w:rFonts w:ascii="Verdana" w:hAnsi="Verdana"/>
          <w:sz w:val="20"/>
          <w:szCs w:val="20"/>
          <w:lang w:val="es-ES_tradnl"/>
        </w:rPr>
      </w:pPr>
    </w:p>
    <w:p w14:paraId="23A5252A" w14:textId="69501E57" w:rsidR="00907E78" w:rsidRPr="006E216E" w:rsidRDefault="0084768D" w:rsidP="00C23EAC">
      <w:pPr>
        <w:pStyle w:val="Prrafodelista"/>
        <w:spacing w:after="0" w:line="300" w:lineRule="exact"/>
        <w:ind w:left="0"/>
        <w:jc w:val="both"/>
        <w:rPr>
          <w:rFonts w:ascii="Verdana" w:hAnsi="Verdana"/>
          <w:color w:val="0000FF"/>
          <w:sz w:val="20"/>
          <w:szCs w:val="20"/>
          <w:lang w:val="es-ES_tradnl"/>
        </w:rPr>
      </w:pPr>
      <w:r w:rsidRPr="006505C5">
        <w:rPr>
          <w:rFonts w:ascii="Verdana" w:hAnsi="Verdana"/>
          <w:sz w:val="20"/>
          <w:szCs w:val="20"/>
          <w:lang w:val="es-ES_tradnl"/>
        </w:rPr>
        <w:t>Vista la solicitud de información de D/Dª…………………………………</w:t>
      </w:r>
      <w:proofErr w:type="gramStart"/>
      <w:r w:rsidRPr="006505C5">
        <w:rPr>
          <w:rFonts w:ascii="Verdana" w:hAnsi="Verdana"/>
          <w:sz w:val="20"/>
          <w:szCs w:val="20"/>
          <w:lang w:val="es-ES_tradnl"/>
        </w:rPr>
        <w:t>…….</w:t>
      </w:r>
      <w:proofErr w:type="gramEnd"/>
      <w:r w:rsidRPr="006505C5">
        <w:rPr>
          <w:rFonts w:ascii="Verdana" w:hAnsi="Verdana"/>
          <w:sz w:val="20"/>
          <w:szCs w:val="20"/>
          <w:lang w:val="es-ES_tradnl"/>
        </w:rPr>
        <w:t>.</w:t>
      </w:r>
      <w:r w:rsidR="003A505D" w:rsidRPr="006505C5">
        <w:rPr>
          <w:rFonts w:ascii="Verdana" w:hAnsi="Verdana"/>
          <w:sz w:val="20"/>
          <w:szCs w:val="20"/>
          <w:lang w:val="es-ES_tradnl"/>
        </w:rPr>
        <w:t xml:space="preserve"> </w:t>
      </w:r>
      <w:r w:rsidRPr="006505C5">
        <w:rPr>
          <w:rFonts w:ascii="Verdana" w:hAnsi="Verdana"/>
          <w:sz w:val="20"/>
          <w:szCs w:val="20"/>
          <w:lang w:val="es-ES_tradnl"/>
        </w:rPr>
        <w:t>……………………………………………………………</w:t>
      </w:r>
      <w:proofErr w:type="gramStart"/>
      <w:r w:rsidRPr="006505C5">
        <w:rPr>
          <w:rFonts w:ascii="Verdana" w:hAnsi="Verdana"/>
          <w:sz w:val="20"/>
          <w:szCs w:val="20"/>
          <w:lang w:val="es-ES_tradnl"/>
        </w:rPr>
        <w:t>…….</w:t>
      </w:r>
      <w:proofErr w:type="gramEnd"/>
      <w:r w:rsidRPr="006505C5">
        <w:rPr>
          <w:rFonts w:ascii="Verdana" w:hAnsi="Verdana"/>
          <w:sz w:val="20"/>
          <w:szCs w:val="20"/>
          <w:lang w:val="es-ES_tradnl"/>
        </w:rPr>
        <w:t>, ante la petición realizada por el centro educativo/entidad………………………</w:t>
      </w:r>
      <w:proofErr w:type="gramStart"/>
      <w:r w:rsidRPr="006505C5">
        <w:rPr>
          <w:rFonts w:ascii="Verdana" w:hAnsi="Verdana"/>
          <w:sz w:val="20"/>
          <w:szCs w:val="20"/>
          <w:lang w:val="es-ES_tradnl"/>
        </w:rPr>
        <w:t>…….</w:t>
      </w:r>
      <w:proofErr w:type="gramEnd"/>
      <w:r w:rsidRPr="006505C5">
        <w:rPr>
          <w:rFonts w:ascii="Verdana" w:hAnsi="Verdana"/>
          <w:sz w:val="20"/>
          <w:szCs w:val="20"/>
          <w:lang w:val="es-ES_tradnl"/>
        </w:rPr>
        <w:t xml:space="preserve">, </w:t>
      </w:r>
      <w:r w:rsidR="004465E9" w:rsidRPr="006505C5">
        <w:rPr>
          <w:rFonts w:ascii="Verdana" w:hAnsi="Verdana"/>
          <w:sz w:val="20"/>
          <w:szCs w:val="20"/>
          <w:lang w:val="es-ES_tradnl"/>
        </w:rPr>
        <w:t>proced</w:t>
      </w:r>
      <w:r w:rsidR="006E216E">
        <w:rPr>
          <w:rFonts w:ascii="Verdana" w:hAnsi="Verdana"/>
          <w:sz w:val="20"/>
          <w:szCs w:val="20"/>
          <w:lang w:val="es-ES_tradnl"/>
        </w:rPr>
        <w:t>o</w:t>
      </w:r>
      <w:r w:rsidR="004465E9" w:rsidRPr="006505C5">
        <w:rPr>
          <w:rFonts w:ascii="Verdana" w:hAnsi="Verdana"/>
          <w:sz w:val="20"/>
          <w:szCs w:val="20"/>
          <w:lang w:val="es-ES_tradnl"/>
        </w:rPr>
        <w:t xml:space="preserve"> a certificar</w:t>
      </w:r>
      <w:r w:rsidR="009E158D">
        <w:rPr>
          <w:rFonts w:ascii="Verdana" w:hAnsi="Verdana"/>
          <w:sz w:val="20"/>
          <w:szCs w:val="20"/>
          <w:lang w:val="es-ES_tradnl"/>
        </w:rPr>
        <w:t xml:space="preserve"> los siguientes extremos:</w:t>
      </w:r>
    </w:p>
    <w:p w14:paraId="3CD8915B" w14:textId="77777777" w:rsidR="004465E9" w:rsidRPr="006505C5" w:rsidRDefault="004465E9" w:rsidP="00C23EAC">
      <w:pPr>
        <w:pStyle w:val="Prrafodelista"/>
        <w:spacing w:after="0" w:line="300" w:lineRule="exact"/>
        <w:ind w:left="0"/>
        <w:jc w:val="both"/>
        <w:rPr>
          <w:rFonts w:ascii="Verdana" w:hAnsi="Verdana"/>
          <w:sz w:val="20"/>
          <w:szCs w:val="20"/>
          <w:lang w:val="es-ES_tradnl"/>
        </w:rPr>
      </w:pPr>
    </w:p>
    <w:p w14:paraId="37E32A08" w14:textId="77777777" w:rsidR="004465E9" w:rsidRPr="006505C5" w:rsidRDefault="004465E9" w:rsidP="00C23EAC">
      <w:pPr>
        <w:pStyle w:val="Prrafodelista"/>
        <w:spacing w:after="0" w:line="300" w:lineRule="exact"/>
        <w:ind w:left="0"/>
        <w:jc w:val="both"/>
        <w:rPr>
          <w:rFonts w:ascii="Verdana" w:hAnsi="Verdana"/>
          <w:sz w:val="20"/>
          <w:szCs w:val="20"/>
          <w:lang w:val="es-ES_tradnl"/>
        </w:rPr>
      </w:pPr>
    </w:p>
    <w:p w14:paraId="2BABC8FB" w14:textId="7230A7D8" w:rsidR="009C6225" w:rsidRPr="006505C5" w:rsidRDefault="009E158D" w:rsidP="009C62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Calibri" w:hAnsi="Verdana" w:cs="Calibri"/>
          <w:sz w:val="20"/>
          <w:szCs w:val="20"/>
        </w:rPr>
      </w:pPr>
      <w:proofErr w:type="spellStart"/>
      <w:r>
        <w:rPr>
          <w:rFonts w:ascii="Verdana" w:eastAsia="Calibri" w:hAnsi="Verdana" w:cs="Calibri"/>
          <w:sz w:val="20"/>
          <w:szCs w:val="20"/>
        </w:rPr>
        <w:t>Nº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procedimiento</w:t>
      </w:r>
      <w:r w:rsidR="009C6225" w:rsidRPr="006505C5">
        <w:rPr>
          <w:rFonts w:ascii="Verdana" w:eastAsia="Calibri" w:hAnsi="Verdana" w:cs="Calibri"/>
          <w:sz w:val="20"/>
          <w:szCs w:val="20"/>
        </w:rPr>
        <w:t>………………</w:t>
      </w:r>
    </w:p>
    <w:p w14:paraId="2604F77B" w14:textId="77777777" w:rsidR="009C6225" w:rsidRPr="006505C5" w:rsidRDefault="009C6225" w:rsidP="009C62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6505C5">
        <w:rPr>
          <w:rFonts w:ascii="Verdana" w:eastAsia="Calibri" w:hAnsi="Verdana" w:cs="Calibri"/>
          <w:sz w:val="20"/>
          <w:szCs w:val="20"/>
        </w:rPr>
        <w:t>Identidad de los progenitores………………………………………………………</w:t>
      </w:r>
    </w:p>
    <w:p w14:paraId="0D2A6714" w14:textId="7CD2D550" w:rsidR="009C6225" w:rsidRDefault="009C6225" w:rsidP="009C62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6505C5">
        <w:rPr>
          <w:rFonts w:ascii="Verdana" w:eastAsia="Calibri" w:hAnsi="Verdana" w:cs="Calibri"/>
          <w:sz w:val="20"/>
          <w:szCs w:val="20"/>
        </w:rPr>
        <w:t>Identidad de los menores………………………………………………………………….</w:t>
      </w:r>
    </w:p>
    <w:p w14:paraId="74C8BC22" w14:textId="04710DBC" w:rsidR="00D03BCF" w:rsidRPr="006505C5" w:rsidRDefault="00D03BCF" w:rsidP="009C62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6505C5">
        <w:rPr>
          <w:rFonts w:ascii="Verdana" w:eastAsia="Calibri" w:hAnsi="Verdana" w:cs="Calibri"/>
          <w:sz w:val="20"/>
          <w:szCs w:val="20"/>
        </w:rPr>
        <w:t>Pronunciamiento incluid</w:t>
      </w:r>
      <w:r w:rsidR="00D05272">
        <w:rPr>
          <w:rFonts w:ascii="Verdana" w:eastAsia="Calibri" w:hAnsi="Verdana" w:cs="Calibri"/>
          <w:sz w:val="20"/>
          <w:szCs w:val="20"/>
        </w:rPr>
        <w:t>o</w:t>
      </w:r>
      <w:r w:rsidRPr="006505C5">
        <w:rPr>
          <w:rFonts w:ascii="Verdana" w:eastAsia="Calibri" w:hAnsi="Verdana" w:cs="Calibri"/>
          <w:sz w:val="20"/>
          <w:szCs w:val="20"/>
        </w:rPr>
        <w:t xml:space="preserve"> en la sentencia/</w:t>
      </w:r>
      <w:r w:rsidR="00E176F0">
        <w:rPr>
          <w:rFonts w:ascii="Verdana" w:eastAsia="Calibri" w:hAnsi="Verdana" w:cs="Calibri"/>
          <w:sz w:val="20"/>
          <w:szCs w:val="20"/>
        </w:rPr>
        <w:t>decreto/</w:t>
      </w:r>
      <w:r w:rsidRPr="006505C5">
        <w:rPr>
          <w:rFonts w:ascii="Verdana" w:eastAsia="Calibri" w:hAnsi="Verdana" w:cs="Calibri"/>
          <w:sz w:val="20"/>
          <w:szCs w:val="20"/>
        </w:rPr>
        <w:t>auto…………………………………….</w:t>
      </w:r>
    </w:p>
    <w:p w14:paraId="6164E7C9" w14:textId="7005FE7B" w:rsidR="00D03BCF" w:rsidRPr="006505C5" w:rsidRDefault="00D03BCF" w:rsidP="009C62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6505C5">
        <w:rPr>
          <w:rFonts w:ascii="Verdana" w:eastAsia="Calibri" w:hAnsi="Verdana" w:cs="Calibri"/>
          <w:sz w:val="20"/>
          <w:szCs w:val="20"/>
        </w:rPr>
        <w:t>(incluir lo que corresponda en función de lo que se haya solicitado)</w:t>
      </w:r>
    </w:p>
    <w:p w14:paraId="48B83A35" w14:textId="77777777" w:rsidR="00907E78" w:rsidRPr="006505C5" w:rsidRDefault="00907E78" w:rsidP="00C23EAC">
      <w:pPr>
        <w:pStyle w:val="Prrafodelista"/>
        <w:spacing w:after="0" w:line="300" w:lineRule="exact"/>
        <w:ind w:left="0"/>
        <w:jc w:val="both"/>
        <w:rPr>
          <w:rFonts w:ascii="Verdana" w:hAnsi="Verdana"/>
          <w:sz w:val="20"/>
          <w:szCs w:val="20"/>
          <w:lang w:val="es-ES_tradnl"/>
        </w:rPr>
      </w:pPr>
    </w:p>
    <w:p w14:paraId="7191CCF4" w14:textId="77777777" w:rsidR="006505C5" w:rsidRPr="006505C5" w:rsidRDefault="006505C5" w:rsidP="00C23EAC">
      <w:pPr>
        <w:pStyle w:val="Prrafodelista"/>
        <w:spacing w:after="0" w:line="300" w:lineRule="exact"/>
        <w:ind w:left="0"/>
        <w:jc w:val="both"/>
        <w:rPr>
          <w:rFonts w:ascii="Verdana" w:hAnsi="Verdana"/>
          <w:sz w:val="20"/>
          <w:szCs w:val="20"/>
          <w:lang w:val="es-ES_tradnl"/>
        </w:rPr>
      </w:pPr>
    </w:p>
    <w:p w14:paraId="58C3B8D1" w14:textId="77777777" w:rsidR="006505C5" w:rsidRPr="006505C5" w:rsidRDefault="006505C5" w:rsidP="00C23EAC">
      <w:pPr>
        <w:pStyle w:val="Prrafodelista"/>
        <w:spacing w:after="0" w:line="300" w:lineRule="exact"/>
        <w:ind w:left="0"/>
        <w:jc w:val="both"/>
        <w:rPr>
          <w:rFonts w:ascii="Verdana" w:hAnsi="Verdana"/>
          <w:sz w:val="20"/>
          <w:szCs w:val="20"/>
          <w:lang w:val="es-ES_tradnl"/>
        </w:rPr>
      </w:pPr>
    </w:p>
    <w:p w14:paraId="00607BC0" w14:textId="77777777" w:rsidR="006505C5" w:rsidRPr="006505C5" w:rsidRDefault="006505C5" w:rsidP="00C23EAC">
      <w:pPr>
        <w:pStyle w:val="Prrafodelista"/>
        <w:spacing w:after="0" w:line="300" w:lineRule="exact"/>
        <w:ind w:left="0"/>
        <w:jc w:val="both"/>
        <w:rPr>
          <w:rFonts w:ascii="Verdana" w:hAnsi="Verdana"/>
          <w:sz w:val="20"/>
          <w:szCs w:val="20"/>
          <w:lang w:val="es-ES_tradnl"/>
        </w:rPr>
      </w:pPr>
    </w:p>
    <w:p w14:paraId="6B4D5A85" w14:textId="77777777" w:rsidR="006505C5" w:rsidRPr="006505C5" w:rsidRDefault="006505C5" w:rsidP="00C23EAC">
      <w:pPr>
        <w:pStyle w:val="Prrafodelista"/>
        <w:spacing w:after="0" w:line="300" w:lineRule="exact"/>
        <w:ind w:left="0"/>
        <w:jc w:val="both"/>
        <w:rPr>
          <w:rFonts w:ascii="Verdana" w:hAnsi="Verdana"/>
          <w:sz w:val="20"/>
          <w:szCs w:val="20"/>
          <w:lang w:val="es-ES_tradnl"/>
        </w:rPr>
      </w:pPr>
    </w:p>
    <w:p w14:paraId="10FED2FE" w14:textId="77777777" w:rsidR="00037072" w:rsidRDefault="00037072" w:rsidP="00C23EAC">
      <w:pPr>
        <w:pStyle w:val="Prrafodelista"/>
        <w:spacing w:after="0" w:line="300" w:lineRule="exact"/>
        <w:ind w:left="0"/>
        <w:jc w:val="both"/>
        <w:rPr>
          <w:rFonts w:ascii="Verdana" w:hAnsi="Verdana"/>
          <w:sz w:val="20"/>
          <w:szCs w:val="20"/>
          <w:lang w:val="es-ES_tradnl"/>
        </w:rPr>
      </w:pPr>
    </w:p>
    <w:p w14:paraId="49C73403" w14:textId="77777777" w:rsidR="00D73282" w:rsidRPr="006505C5" w:rsidRDefault="00D73282" w:rsidP="00C23EAC">
      <w:pPr>
        <w:pStyle w:val="Prrafodelista"/>
        <w:spacing w:after="0" w:line="300" w:lineRule="exact"/>
        <w:ind w:left="0"/>
        <w:jc w:val="both"/>
        <w:rPr>
          <w:rFonts w:ascii="Verdana" w:hAnsi="Verdana"/>
          <w:sz w:val="20"/>
          <w:szCs w:val="20"/>
          <w:lang w:val="es-ES_tradnl"/>
        </w:rPr>
      </w:pPr>
    </w:p>
    <w:p w14:paraId="2C645387" w14:textId="20187E2E" w:rsidR="00037072" w:rsidRPr="006505C5" w:rsidRDefault="00037072" w:rsidP="00C23EAC">
      <w:pPr>
        <w:pStyle w:val="Prrafodelista"/>
        <w:spacing w:after="0" w:line="300" w:lineRule="exact"/>
        <w:ind w:left="0"/>
        <w:jc w:val="both"/>
        <w:rPr>
          <w:rFonts w:ascii="Verdana" w:hAnsi="Verdana"/>
          <w:sz w:val="20"/>
          <w:szCs w:val="20"/>
          <w:lang w:val="es-ES_tradnl"/>
        </w:rPr>
      </w:pPr>
      <w:r w:rsidRPr="006505C5">
        <w:rPr>
          <w:rFonts w:ascii="Verdana" w:hAnsi="Verdana"/>
          <w:sz w:val="20"/>
          <w:szCs w:val="20"/>
          <w:lang w:val="es-ES_tradnl"/>
        </w:rPr>
        <w:t>…………………………</w:t>
      </w:r>
      <w:proofErr w:type="gramStart"/>
      <w:r w:rsidRPr="006505C5">
        <w:rPr>
          <w:rFonts w:ascii="Verdana" w:hAnsi="Verdana"/>
          <w:sz w:val="20"/>
          <w:szCs w:val="20"/>
          <w:lang w:val="es-ES_tradnl"/>
        </w:rPr>
        <w:t>…….</w:t>
      </w:r>
      <w:proofErr w:type="gramEnd"/>
      <w:r w:rsidRPr="006505C5">
        <w:rPr>
          <w:rFonts w:ascii="Verdana" w:hAnsi="Verdana"/>
          <w:sz w:val="20"/>
          <w:szCs w:val="20"/>
          <w:lang w:val="es-ES_tradnl"/>
        </w:rPr>
        <w:t>, de…………………………………………</w:t>
      </w:r>
      <w:proofErr w:type="gramStart"/>
      <w:r w:rsidRPr="006505C5">
        <w:rPr>
          <w:rFonts w:ascii="Verdana" w:hAnsi="Verdana"/>
          <w:sz w:val="20"/>
          <w:szCs w:val="20"/>
          <w:lang w:val="es-ES_tradnl"/>
        </w:rPr>
        <w:t>…….</w:t>
      </w:r>
      <w:proofErr w:type="gramEnd"/>
      <w:r w:rsidRPr="006505C5">
        <w:rPr>
          <w:rFonts w:ascii="Verdana" w:hAnsi="Verdana"/>
          <w:sz w:val="20"/>
          <w:szCs w:val="20"/>
          <w:lang w:val="es-ES_tradnl"/>
        </w:rPr>
        <w:t>.de………………………</w:t>
      </w:r>
      <w:proofErr w:type="gramStart"/>
      <w:r w:rsidRPr="006505C5">
        <w:rPr>
          <w:rFonts w:ascii="Verdana" w:hAnsi="Verdana"/>
          <w:sz w:val="20"/>
          <w:szCs w:val="20"/>
          <w:lang w:val="es-ES_tradnl"/>
        </w:rPr>
        <w:t>…….</w:t>
      </w:r>
      <w:proofErr w:type="gramEnd"/>
      <w:r w:rsidRPr="006505C5">
        <w:rPr>
          <w:rFonts w:ascii="Verdana" w:hAnsi="Verdana"/>
          <w:sz w:val="20"/>
          <w:szCs w:val="20"/>
          <w:lang w:val="es-ES_tradnl"/>
        </w:rPr>
        <w:t>.</w:t>
      </w:r>
    </w:p>
    <w:p w14:paraId="12DEBE43" w14:textId="2B78694A" w:rsidR="008C4814" w:rsidRDefault="008C4814" w:rsidP="008C4814">
      <w:pPr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</w:p>
    <w:p w14:paraId="00AC4895" w14:textId="77777777" w:rsidR="00907E78" w:rsidRDefault="00907E78" w:rsidP="008C4814">
      <w:pPr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</w:p>
    <w:p w14:paraId="173AC2AE" w14:textId="77777777" w:rsidR="00907E78" w:rsidRDefault="00907E78" w:rsidP="008C4814">
      <w:pPr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</w:p>
    <w:p w14:paraId="244D2881" w14:textId="77777777" w:rsidR="00542FA8" w:rsidRDefault="00542FA8" w:rsidP="008C4814">
      <w:pPr>
        <w:spacing w:line="276" w:lineRule="auto"/>
        <w:jc w:val="both"/>
        <w:rPr>
          <w:rFonts w:ascii="Verdana" w:hAnsi="Verdana"/>
          <w:i/>
          <w:iCs/>
          <w:sz w:val="20"/>
          <w:szCs w:val="20"/>
        </w:rPr>
      </w:pPr>
    </w:p>
    <w:p w14:paraId="098A02EE" w14:textId="77777777" w:rsidR="00542FA8" w:rsidRDefault="00542FA8" w:rsidP="008C4814">
      <w:pPr>
        <w:spacing w:line="276" w:lineRule="auto"/>
        <w:jc w:val="both"/>
        <w:rPr>
          <w:rFonts w:ascii="Verdana" w:hAnsi="Verdana"/>
          <w:i/>
          <w:iCs/>
          <w:sz w:val="20"/>
          <w:szCs w:val="20"/>
        </w:rPr>
      </w:pPr>
    </w:p>
    <w:p w14:paraId="7F2E0D1D" w14:textId="77777777" w:rsidR="00D34CE0" w:rsidRDefault="00D34CE0" w:rsidP="008C4814">
      <w:pPr>
        <w:spacing w:line="276" w:lineRule="auto"/>
        <w:jc w:val="both"/>
        <w:rPr>
          <w:rFonts w:ascii="Verdana" w:hAnsi="Verdana"/>
          <w:i/>
          <w:iCs/>
          <w:sz w:val="20"/>
          <w:szCs w:val="20"/>
        </w:rPr>
      </w:pPr>
    </w:p>
    <w:p w14:paraId="10E595CF" w14:textId="77777777" w:rsidR="00D34CE0" w:rsidRDefault="00D34CE0" w:rsidP="008C4814">
      <w:pPr>
        <w:spacing w:line="276" w:lineRule="auto"/>
        <w:jc w:val="both"/>
        <w:rPr>
          <w:rFonts w:ascii="Verdana" w:hAnsi="Verdana"/>
          <w:i/>
          <w:iCs/>
          <w:sz w:val="20"/>
          <w:szCs w:val="20"/>
        </w:rPr>
      </w:pPr>
    </w:p>
    <w:p w14:paraId="128BF3BF" w14:textId="77777777" w:rsidR="00D34CE0" w:rsidRDefault="00D34CE0" w:rsidP="008C4814">
      <w:pPr>
        <w:spacing w:line="276" w:lineRule="auto"/>
        <w:jc w:val="both"/>
        <w:rPr>
          <w:rFonts w:ascii="Verdana" w:hAnsi="Verdana"/>
          <w:i/>
          <w:iCs/>
          <w:sz w:val="20"/>
          <w:szCs w:val="20"/>
        </w:rPr>
      </w:pPr>
    </w:p>
    <w:p w14:paraId="4E517AAB" w14:textId="77777777" w:rsidR="00D34CE0" w:rsidRDefault="00D34CE0" w:rsidP="008C4814">
      <w:pPr>
        <w:spacing w:line="276" w:lineRule="auto"/>
        <w:jc w:val="both"/>
        <w:rPr>
          <w:rFonts w:ascii="Verdana" w:hAnsi="Verdana"/>
          <w:i/>
          <w:iCs/>
          <w:sz w:val="20"/>
          <w:szCs w:val="20"/>
        </w:rPr>
      </w:pPr>
    </w:p>
    <w:p w14:paraId="58605738" w14:textId="77777777" w:rsidR="00D34CE0" w:rsidRDefault="00D34CE0" w:rsidP="008C4814">
      <w:pPr>
        <w:spacing w:line="276" w:lineRule="auto"/>
        <w:jc w:val="both"/>
        <w:rPr>
          <w:rFonts w:ascii="Verdana" w:hAnsi="Verdana"/>
          <w:i/>
          <w:iCs/>
          <w:sz w:val="20"/>
          <w:szCs w:val="20"/>
        </w:rPr>
      </w:pPr>
    </w:p>
    <w:p w14:paraId="09682903" w14:textId="77777777" w:rsidR="00D34CE0" w:rsidRDefault="00D34CE0" w:rsidP="008C4814">
      <w:pPr>
        <w:spacing w:line="276" w:lineRule="auto"/>
        <w:jc w:val="both"/>
        <w:rPr>
          <w:rFonts w:ascii="Verdana" w:hAnsi="Verdana"/>
          <w:i/>
          <w:iCs/>
          <w:sz w:val="20"/>
          <w:szCs w:val="20"/>
        </w:rPr>
      </w:pPr>
    </w:p>
    <w:p w14:paraId="15A175C0" w14:textId="02FEF0CA" w:rsidR="00907E78" w:rsidRPr="00945216" w:rsidRDefault="00D73282" w:rsidP="008C4814">
      <w:pPr>
        <w:spacing w:line="276" w:lineRule="auto"/>
        <w:jc w:val="both"/>
        <w:rPr>
          <w:rFonts w:ascii="Verdana" w:hAnsi="Verdana"/>
          <w:i/>
          <w:iCs/>
          <w:sz w:val="20"/>
          <w:szCs w:val="20"/>
        </w:rPr>
      </w:pPr>
      <w:r w:rsidRPr="00945216">
        <w:rPr>
          <w:rFonts w:ascii="Verdana" w:hAnsi="Verdana"/>
          <w:i/>
          <w:iCs/>
          <w:sz w:val="20"/>
          <w:szCs w:val="20"/>
        </w:rPr>
        <w:t>Advertencia</w:t>
      </w:r>
    </w:p>
    <w:p w14:paraId="1CFA9BA2" w14:textId="4377F862" w:rsidR="005408C0" w:rsidRPr="00D34CE0" w:rsidRDefault="00D73282" w:rsidP="00D34CE0">
      <w:pPr>
        <w:spacing w:line="276" w:lineRule="auto"/>
        <w:jc w:val="both"/>
        <w:rPr>
          <w:rFonts w:ascii="Verdana" w:hAnsi="Verdana"/>
          <w:b/>
          <w:bCs/>
          <w:i/>
          <w:iCs/>
          <w:sz w:val="22"/>
          <w:szCs w:val="22"/>
        </w:rPr>
      </w:pPr>
      <w:r w:rsidRPr="00945216">
        <w:rPr>
          <w:rFonts w:ascii="Verdana" w:hAnsi="Verdana"/>
          <w:i/>
          <w:iCs/>
          <w:sz w:val="20"/>
          <w:szCs w:val="20"/>
        </w:rPr>
        <w:t>Este documento únicamente podrá ser utilizado para la finalidad para la cual se ha solicitado, pudiendo</w:t>
      </w:r>
      <w:r w:rsidR="00945216" w:rsidRPr="00945216">
        <w:rPr>
          <w:rFonts w:ascii="Verdana" w:hAnsi="Verdana"/>
          <w:i/>
          <w:iCs/>
          <w:sz w:val="20"/>
          <w:szCs w:val="20"/>
        </w:rPr>
        <w:t>, en caso contrario,</w:t>
      </w:r>
      <w:r w:rsidRPr="00945216">
        <w:rPr>
          <w:rFonts w:ascii="Verdana" w:hAnsi="Verdana"/>
          <w:i/>
          <w:iCs/>
          <w:sz w:val="20"/>
          <w:szCs w:val="20"/>
        </w:rPr>
        <w:t xml:space="preserve"> incurrir el solicitante o destinatario </w:t>
      </w:r>
      <w:proofErr w:type="gramStart"/>
      <w:r w:rsidRPr="00945216">
        <w:rPr>
          <w:rFonts w:ascii="Verdana" w:hAnsi="Verdana"/>
          <w:i/>
          <w:iCs/>
          <w:sz w:val="20"/>
          <w:szCs w:val="20"/>
        </w:rPr>
        <w:t>del mismo</w:t>
      </w:r>
      <w:proofErr w:type="gramEnd"/>
      <w:r w:rsidR="00945216">
        <w:rPr>
          <w:rFonts w:ascii="Verdana" w:hAnsi="Verdana"/>
          <w:i/>
          <w:iCs/>
          <w:sz w:val="20"/>
          <w:szCs w:val="20"/>
        </w:rPr>
        <w:t xml:space="preserve"> </w:t>
      </w:r>
      <w:r w:rsidRPr="00945216">
        <w:rPr>
          <w:rFonts w:ascii="Verdana" w:hAnsi="Verdana"/>
          <w:i/>
          <w:iCs/>
          <w:sz w:val="20"/>
          <w:szCs w:val="20"/>
        </w:rPr>
        <w:t>en las responsabilidades previstas por el ordenamiento jurídico</w:t>
      </w:r>
      <w:r w:rsidR="00945216" w:rsidRPr="00945216">
        <w:rPr>
          <w:rFonts w:ascii="Verdana" w:hAnsi="Verdana"/>
          <w:b/>
          <w:bCs/>
          <w:i/>
          <w:iCs/>
          <w:sz w:val="22"/>
          <w:szCs w:val="22"/>
        </w:rPr>
        <w:t>.</w:t>
      </w:r>
    </w:p>
    <w:sectPr w:rsidR="005408C0" w:rsidRPr="00D34CE0" w:rsidSect="001635BF">
      <w:headerReference w:type="default" r:id="rId8"/>
      <w:footerReference w:type="default" r:id="rId9"/>
      <w:pgSz w:w="11900" w:h="16840"/>
      <w:pgMar w:top="2268" w:right="1701" w:bottom="1701" w:left="1701" w:header="426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073D8" w14:textId="77777777" w:rsidR="00CE016E" w:rsidRDefault="00CE016E" w:rsidP="00D62B70">
      <w:r>
        <w:separator/>
      </w:r>
    </w:p>
  </w:endnote>
  <w:endnote w:type="continuationSeparator" w:id="0">
    <w:p w14:paraId="344174ED" w14:textId="77777777" w:rsidR="00CE016E" w:rsidRDefault="00CE016E" w:rsidP="00D6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0658" w14:textId="77777777" w:rsidR="00DD636C" w:rsidRDefault="00DD636C" w:rsidP="00C03185">
    <w:pPr>
      <w:pStyle w:val="Piedepgina"/>
      <w:rPr>
        <w:lang w:val="es-ES"/>
      </w:rPr>
    </w:pPr>
  </w:p>
  <w:p w14:paraId="2165576E" w14:textId="2E0476CF" w:rsidR="00DD636C" w:rsidRDefault="00000000" w:rsidP="00A579FC">
    <w:pPr>
      <w:pStyle w:val="Piedepgina"/>
      <w:pBdr>
        <w:top w:val="single" w:sz="8" w:space="0" w:color="A6A6A6"/>
        <w:bottom w:val="single" w:sz="18" w:space="1" w:color="A6A6A6"/>
      </w:pBdr>
      <w:tabs>
        <w:tab w:val="clear" w:pos="4252"/>
        <w:tab w:val="right" w:pos="9071"/>
      </w:tabs>
      <w:ind w:right="-1"/>
      <w:rPr>
        <w:i/>
      </w:rPr>
    </w:pPr>
    <w:sdt>
      <w:sdtPr>
        <w:rPr>
          <w:rStyle w:val="SinsangraCar"/>
          <w:i/>
          <w:color w:val="A6A6A6" w:themeColor="background1" w:themeShade="A6"/>
          <w:sz w:val="14"/>
          <w:szCs w:val="14"/>
        </w:rPr>
        <w:alias w:val="Nombre del proyecto"/>
        <w:tag w:val="Proyecto_pie"/>
        <w:id w:val="647714766"/>
        <w:showingPlcHdr/>
      </w:sdtPr>
      <w:sdtEndPr>
        <w:rPr>
          <w:rStyle w:val="Nmerodepgina"/>
          <w:rFonts w:ascii="Times New Roman" w:hAnsi="Times New Roman"/>
        </w:rPr>
      </w:sdtEndPr>
      <w:sdtContent>
        <w:r w:rsidR="00D56E2C">
          <w:rPr>
            <w:rStyle w:val="SinsangraCar"/>
            <w:i/>
            <w:color w:val="A6A6A6" w:themeColor="background1" w:themeShade="A6"/>
            <w:sz w:val="14"/>
            <w:szCs w:val="14"/>
          </w:rPr>
          <w:t xml:space="preserve">     </w:t>
        </w:r>
      </w:sdtContent>
    </w:sdt>
    <w:r w:rsidR="00DD636C">
      <w:rPr>
        <w:rStyle w:val="Nmerodepgina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0DD7B" w14:textId="77777777" w:rsidR="00CE016E" w:rsidRDefault="00CE016E" w:rsidP="00D62B70">
      <w:r>
        <w:separator/>
      </w:r>
    </w:p>
  </w:footnote>
  <w:footnote w:type="continuationSeparator" w:id="0">
    <w:p w14:paraId="264B1540" w14:textId="77777777" w:rsidR="00CE016E" w:rsidRDefault="00CE016E" w:rsidP="00D62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90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5428"/>
    </w:tblGrid>
    <w:tr w:rsidR="00DD636C" w14:paraId="6BAF4BBF" w14:textId="77777777" w:rsidTr="00F63663">
      <w:tc>
        <w:tcPr>
          <w:tcW w:w="4962" w:type="dxa"/>
        </w:tcPr>
        <w:p w14:paraId="4DCC3AB6" w14:textId="77777777" w:rsidR="00DD636C" w:rsidRDefault="00DD636C" w:rsidP="00FA7CB6">
          <w:pPr>
            <w:pStyle w:val="Encabezado"/>
            <w:jc w:val="center"/>
            <w:rPr>
              <w:rFonts w:ascii="Verdana" w:hAnsi="Verdana"/>
              <w:noProof/>
              <w:sz w:val="22"/>
              <w:szCs w:val="22"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342A4036" wp14:editId="53EE2D69">
                <wp:extent cx="454025" cy="567690"/>
                <wp:effectExtent l="0" t="0" r="3175" b="3810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137" t="15929" r="7190" b="-1"/>
                        <a:stretch/>
                      </pic:blipFill>
                      <pic:spPr bwMode="auto">
                        <a:xfrm>
                          <a:off x="0" y="0"/>
                          <a:ext cx="454025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tbl>
          <w:tblPr>
            <w:tblStyle w:val="Tablaconcuadrcula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19"/>
            <w:gridCol w:w="4110"/>
            <w:gridCol w:w="317"/>
          </w:tblGrid>
          <w:tr w:rsidR="00DD636C" w14:paraId="12A971BA" w14:textId="77777777" w:rsidTr="00B32D1A">
            <w:trPr>
              <w:trHeight w:val="236"/>
              <w:jc w:val="center"/>
            </w:trPr>
            <w:tc>
              <w:tcPr>
                <w:tcW w:w="4932" w:type="dxa"/>
                <w:gridSpan w:val="3"/>
              </w:tcPr>
              <w:p w14:paraId="2EF546CA" w14:textId="157E7B74" w:rsidR="008B0C7A" w:rsidRPr="00A81DD0" w:rsidRDefault="00DD636C" w:rsidP="008B0C7A">
                <w:pPr>
                  <w:spacing w:line="260" w:lineRule="exact"/>
                  <w:jc w:val="center"/>
                  <w:rPr>
                    <w:rFonts w:ascii="Verdana" w:hAnsi="Verdana"/>
                    <w:b/>
                    <w:sz w:val="18"/>
                    <w:szCs w:val="18"/>
                  </w:rPr>
                </w:pPr>
                <w:r w:rsidRPr="00A81DD0">
                  <w:rPr>
                    <w:rFonts w:ascii="Verdana" w:hAnsi="Verdana"/>
                    <w:b/>
                    <w:sz w:val="18"/>
                    <w:szCs w:val="18"/>
                  </w:rPr>
                  <w:t>CONSEJO GENERAL DEL PODER JUDICIAL</w:t>
                </w:r>
              </w:p>
            </w:tc>
          </w:tr>
          <w:tr w:rsidR="00DD636C" w:rsidRPr="00A81DD0" w14:paraId="532DA41C" w14:textId="77777777" w:rsidTr="00FA7CB6">
            <w:trPr>
              <w:trHeight w:val="299"/>
              <w:jc w:val="center"/>
            </w:trPr>
            <w:tc>
              <w:tcPr>
                <w:tcW w:w="325" w:type="dxa"/>
              </w:tcPr>
              <w:p w14:paraId="097CA4D8" w14:textId="77777777" w:rsidR="00DD636C" w:rsidRPr="00547CE3" w:rsidRDefault="00DD636C" w:rsidP="00FA7CB6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</w:p>
            </w:tc>
            <w:tc>
              <w:tcPr>
                <w:tcW w:w="4284" w:type="dxa"/>
                <w:tcBorders>
                  <w:top w:val="single" w:sz="4" w:space="0" w:color="auto"/>
                </w:tcBorders>
              </w:tcPr>
              <w:p w14:paraId="01658B4D" w14:textId="297FDBCA" w:rsidR="00DD636C" w:rsidRPr="00A81DD0" w:rsidRDefault="008B0C7A" w:rsidP="008B0C7A">
                <w:pPr>
                  <w:spacing w:line="220" w:lineRule="exact"/>
                  <w:jc w:val="center"/>
                  <w:rPr>
                    <w:rFonts w:ascii="Verdana" w:hAnsi="Verdana"/>
                    <w:b/>
                    <w:sz w:val="18"/>
                    <w:szCs w:val="18"/>
                  </w:rPr>
                </w:pPr>
                <w:r>
                  <w:rPr>
                    <w:rFonts w:ascii="Verdana" w:hAnsi="Verdana"/>
                    <w:sz w:val="18"/>
                    <w:szCs w:val="18"/>
                  </w:rPr>
                  <w:t>Dirección de Supervisión y Control de Protección de Datos</w:t>
                </w:r>
              </w:p>
            </w:tc>
            <w:tc>
              <w:tcPr>
                <w:tcW w:w="323" w:type="dxa"/>
              </w:tcPr>
              <w:p w14:paraId="2F9DC8D0" w14:textId="77777777" w:rsidR="00DD636C" w:rsidRPr="00A81DD0" w:rsidRDefault="00DD636C" w:rsidP="00FA7CB6">
                <w:pPr>
                  <w:spacing w:line="260" w:lineRule="exact"/>
                  <w:jc w:val="center"/>
                  <w:rPr>
                    <w:rFonts w:ascii="Verdana" w:hAnsi="Verdana"/>
                    <w:b/>
                    <w:sz w:val="18"/>
                    <w:szCs w:val="18"/>
                  </w:rPr>
                </w:pPr>
              </w:p>
            </w:tc>
          </w:tr>
        </w:tbl>
        <w:p w14:paraId="18FDB5A1" w14:textId="77777777" w:rsidR="00DD636C" w:rsidRDefault="00DD636C" w:rsidP="00FA7CB6">
          <w:pPr>
            <w:pStyle w:val="Encabezado"/>
            <w:rPr>
              <w:rFonts w:ascii="Verdana" w:hAnsi="Verdana"/>
              <w:noProof/>
              <w:sz w:val="22"/>
              <w:szCs w:val="22"/>
              <w:lang w:val="es-ES" w:eastAsia="es-ES"/>
            </w:rPr>
          </w:pPr>
        </w:p>
      </w:tc>
      <w:tc>
        <w:tcPr>
          <w:tcW w:w="5428" w:type="dxa"/>
        </w:tcPr>
        <w:p w14:paraId="582DAF6A" w14:textId="77777777" w:rsidR="00DD636C" w:rsidRDefault="00DD636C" w:rsidP="00FA7CB6">
          <w:pPr>
            <w:pStyle w:val="Encabezado"/>
            <w:rPr>
              <w:rFonts w:ascii="Verdana" w:hAnsi="Verdana"/>
              <w:noProof/>
              <w:sz w:val="22"/>
              <w:szCs w:val="22"/>
              <w:lang w:val="es-ES" w:eastAsia="es-ES"/>
            </w:rPr>
          </w:pPr>
        </w:p>
      </w:tc>
    </w:tr>
  </w:tbl>
  <w:p w14:paraId="6659E7D8" w14:textId="0953F413" w:rsidR="00D56E2C" w:rsidRDefault="00D56E2C" w:rsidP="00A421E6">
    <w:pPr>
      <w:spacing w:line="160" w:lineRule="exact"/>
      <w:rPr>
        <w:rFonts w:ascii="Verdana" w:hAnsi="Verdana"/>
        <w:b/>
        <w:sz w:val="4"/>
        <w:szCs w:val="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EFC"/>
    <w:multiLevelType w:val="hybridMultilevel"/>
    <w:tmpl w:val="C902F5E8"/>
    <w:lvl w:ilvl="0" w:tplc="82AA4524">
      <w:start w:val="6"/>
      <w:numFmt w:val="decimal"/>
      <w:lvlText w:val="%1."/>
      <w:lvlJc w:val="left"/>
      <w:pPr>
        <w:ind w:left="1440" w:hanging="360"/>
      </w:pPr>
      <w:rPr>
        <w:rFonts w:ascii="Verdana" w:hAnsi="Verdana" w:hint="default"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0584C"/>
    <w:multiLevelType w:val="hybridMultilevel"/>
    <w:tmpl w:val="CBD66492"/>
    <w:lvl w:ilvl="0" w:tplc="65328F44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B3890"/>
    <w:multiLevelType w:val="hybridMultilevel"/>
    <w:tmpl w:val="39C6CB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3405B"/>
    <w:multiLevelType w:val="multilevel"/>
    <w:tmpl w:val="350EE69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103027B0"/>
    <w:multiLevelType w:val="hybridMultilevel"/>
    <w:tmpl w:val="540A5D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444EE"/>
    <w:multiLevelType w:val="hybridMultilevel"/>
    <w:tmpl w:val="395E149C"/>
    <w:lvl w:ilvl="0" w:tplc="34366A66">
      <w:start w:val="7"/>
      <w:numFmt w:val="decimal"/>
      <w:lvlText w:val="%1."/>
      <w:lvlJc w:val="left"/>
      <w:pPr>
        <w:ind w:left="1776" w:hanging="360"/>
      </w:pPr>
      <w:rPr>
        <w:rFonts w:ascii="Verdana" w:hAnsi="Verdana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24A4881"/>
    <w:multiLevelType w:val="hybridMultilevel"/>
    <w:tmpl w:val="FF2A8F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E67E1"/>
    <w:multiLevelType w:val="hybridMultilevel"/>
    <w:tmpl w:val="8C4CAFE6"/>
    <w:lvl w:ilvl="0" w:tplc="83802360">
      <w:start w:val="1"/>
      <w:numFmt w:val="upperLetter"/>
      <w:lvlText w:val="%1)"/>
      <w:lvlJc w:val="left"/>
      <w:pPr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94F11"/>
    <w:multiLevelType w:val="hybridMultilevel"/>
    <w:tmpl w:val="811CABD8"/>
    <w:lvl w:ilvl="0" w:tplc="F930354E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6E7E59"/>
    <w:multiLevelType w:val="hybridMultilevel"/>
    <w:tmpl w:val="5312320C"/>
    <w:lvl w:ilvl="0" w:tplc="DF345DF4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D51DD3"/>
    <w:multiLevelType w:val="hybridMultilevel"/>
    <w:tmpl w:val="4A88D260"/>
    <w:lvl w:ilvl="0" w:tplc="232829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50619"/>
    <w:multiLevelType w:val="multilevel"/>
    <w:tmpl w:val="930CC6C0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color w:val="auto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51823122"/>
    <w:multiLevelType w:val="hybridMultilevel"/>
    <w:tmpl w:val="B94C272E"/>
    <w:lvl w:ilvl="0" w:tplc="0066990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B711E"/>
    <w:multiLevelType w:val="hybridMultilevel"/>
    <w:tmpl w:val="1A463D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911ED"/>
    <w:multiLevelType w:val="hybridMultilevel"/>
    <w:tmpl w:val="A1D847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D18E0"/>
    <w:multiLevelType w:val="hybridMultilevel"/>
    <w:tmpl w:val="D026F054"/>
    <w:lvl w:ilvl="0" w:tplc="67CC69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9215C"/>
    <w:multiLevelType w:val="multilevel"/>
    <w:tmpl w:val="FE6AD1B2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1E46ED"/>
    <w:multiLevelType w:val="hybridMultilevel"/>
    <w:tmpl w:val="BADE6CB4"/>
    <w:lvl w:ilvl="0" w:tplc="42341340">
      <w:start w:val="1"/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77B14"/>
    <w:multiLevelType w:val="hybridMultilevel"/>
    <w:tmpl w:val="FE6AD1B2"/>
    <w:lvl w:ilvl="0" w:tplc="5A90D116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>
      <w:start w:val="1"/>
      <w:numFmt w:val="decimal"/>
      <w:lvlText w:val="%4."/>
      <w:lvlJc w:val="left"/>
      <w:pPr>
        <w:ind w:left="3087" w:hanging="360"/>
      </w:pPr>
    </w:lvl>
    <w:lvl w:ilvl="4" w:tplc="0C0A0019">
      <w:start w:val="1"/>
      <w:numFmt w:val="lowerLetter"/>
      <w:lvlText w:val="%5."/>
      <w:lvlJc w:val="left"/>
      <w:pPr>
        <w:ind w:left="3807" w:hanging="360"/>
      </w:pPr>
    </w:lvl>
    <w:lvl w:ilvl="5" w:tplc="0C0A001B">
      <w:start w:val="1"/>
      <w:numFmt w:val="lowerRoman"/>
      <w:lvlText w:val="%6."/>
      <w:lvlJc w:val="right"/>
      <w:pPr>
        <w:ind w:left="4527" w:hanging="180"/>
      </w:pPr>
    </w:lvl>
    <w:lvl w:ilvl="6" w:tplc="0C0A000F">
      <w:start w:val="1"/>
      <w:numFmt w:val="decimal"/>
      <w:lvlText w:val="%7."/>
      <w:lvlJc w:val="left"/>
      <w:pPr>
        <w:ind w:left="5247" w:hanging="360"/>
      </w:pPr>
    </w:lvl>
    <w:lvl w:ilvl="7" w:tplc="0C0A0019">
      <w:start w:val="1"/>
      <w:numFmt w:val="lowerLetter"/>
      <w:lvlText w:val="%8."/>
      <w:lvlJc w:val="left"/>
      <w:pPr>
        <w:ind w:left="5967" w:hanging="360"/>
      </w:pPr>
    </w:lvl>
    <w:lvl w:ilvl="8" w:tplc="0C0A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E683FCA"/>
    <w:multiLevelType w:val="hybridMultilevel"/>
    <w:tmpl w:val="19B221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5283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1776615">
    <w:abstractNumId w:val="16"/>
  </w:num>
  <w:num w:numId="3" w16cid:durableId="831262980">
    <w:abstractNumId w:val="18"/>
  </w:num>
  <w:num w:numId="4" w16cid:durableId="684094152">
    <w:abstractNumId w:val="14"/>
  </w:num>
  <w:num w:numId="5" w16cid:durableId="1388994785">
    <w:abstractNumId w:val="13"/>
  </w:num>
  <w:num w:numId="6" w16cid:durableId="486285536">
    <w:abstractNumId w:val="6"/>
  </w:num>
  <w:num w:numId="7" w16cid:durableId="1015109101">
    <w:abstractNumId w:val="12"/>
  </w:num>
  <w:num w:numId="8" w16cid:durableId="342056669">
    <w:abstractNumId w:val="17"/>
  </w:num>
  <w:num w:numId="9" w16cid:durableId="20665130">
    <w:abstractNumId w:val="1"/>
  </w:num>
  <w:num w:numId="10" w16cid:durableId="688793288">
    <w:abstractNumId w:val="10"/>
  </w:num>
  <w:num w:numId="11" w16cid:durableId="1348367594">
    <w:abstractNumId w:val="8"/>
  </w:num>
  <w:num w:numId="12" w16cid:durableId="1350762697">
    <w:abstractNumId w:val="7"/>
  </w:num>
  <w:num w:numId="13" w16cid:durableId="798111217">
    <w:abstractNumId w:val="15"/>
  </w:num>
  <w:num w:numId="14" w16cid:durableId="626667464">
    <w:abstractNumId w:val="11"/>
  </w:num>
  <w:num w:numId="15" w16cid:durableId="635599811">
    <w:abstractNumId w:val="3"/>
  </w:num>
  <w:num w:numId="16" w16cid:durableId="339285223">
    <w:abstractNumId w:val="2"/>
  </w:num>
  <w:num w:numId="17" w16cid:durableId="1352563043">
    <w:abstractNumId w:val="4"/>
  </w:num>
  <w:num w:numId="18" w16cid:durableId="603733129">
    <w:abstractNumId w:val="19"/>
  </w:num>
  <w:num w:numId="19" w16cid:durableId="1618414595">
    <w:abstractNumId w:val="9"/>
  </w:num>
  <w:num w:numId="20" w16cid:durableId="1376154049">
    <w:abstractNumId w:val="0"/>
  </w:num>
  <w:num w:numId="21" w16cid:durableId="119232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B6"/>
    <w:rsid w:val="00000056"/>
    <w:rsid w:val="00000436"/>
    <w:rsid w:val="000020F0"/>
    <w:rsid w:val="00002740"/>
    <w:rsid w:val="000069D6"/>
    <w:rsid w:val="00032CC7"/>
    <w:rsid w:val="00033AF1"/>
    <w:rsid w:val="00037072"/>
    <w:rsid w:val="00043A14"/>
    <w:rsid w:val="00045EF5"/>
    <w:rsid w:val="00045F13"/>
    <w:rsid w:val="00047C4D"/>
    <w:rsid w:val="00050984"/>
    <w:rsid w:val="00054F47"/>
    <w:rsid w:val="0006006E"/>
    <w:rsid w:val="00062B94"/>
    <w:rsid w:val="00066F42"/>
    <w:rsid w:val="00071372"/>
    <w:rsid w:val="000726CF"/>
    <w:rsid w:val="00073347"/>
    <w:rsid w:val="000753B1"/>
    <w:rsid w:val="00075481"/>
    <w:rsid w:val="00076DDF"/>
    <w:rsid w:val="00076FA9"/>
    <w:rsid w:val="00080F5B"/>
    <w:rsid w:val="00081F99"/>
    <w:rsid w:val="000843E8"/>
    <w:rsid w:val="0008449C"/>
    <w:rsid w:val="00090FEE"/>
    <w:rsid w:val="00093789"/>
    <w:rsid w:val="000A3327"/>
    <w:rsid w:val="000A3924"/>
    <w:rsid w:val="000B1831"/>
    <w:rsid w:val="000B381D"/>
    <w:rsid w:val="000B46F7"/>
    <w:rsid w:val="000B641E"/>
    <w:rsid w:val="000C13EC"/>
    <w:rsid w:val="000E02C5"/>
    <w:rsid w:val="000E5B58"/>
    <w:rsid w:val="000E5CF0"/>
    <w:rsid w:val="000E7872"/>
    <w:rsid w:val="000F2294"/>
    <w:rsid w:val="000F407A"/>
    <w:rsid w:val="000F63CC"/>
    <w:rsid w:val="00100A74"/>
    <w:rsid w:val="00101F84"/>
    <w:rsid w:val="00102057"/>
    <w:rsid w:val="0010240A"/>
    <w:rsid w:val="00106457"/>
    <w:rsid w:val="00107673"/>
    <w:rsid w:val="00107C1E"/>
    <w:rsid w:val="001164A6"/>
    <w:rsid w:val="00116D57"/>
    <w:rsid w:val="001201A3"/>
    <w:rsid w:val="00120F9D"/>
    <w:rsid w:val="00123A41"/>
    <w:rsid w:val="001311D2"/>
    <w:rsid w:val="00134E8F"/>
    <w:rsid w:val="00142956"/>
    <w:rsid w:val="0014354F"/>
    <w:rsid w:val="00145B0F"/>
    <w:rsid w:val="00147E08"/>
    <w:rsid w:val="00151196"/>
    <w:rsid w:val="001515C1"/>
    <w:rsid w:val="001518E0"/>
    <w:rsid w:val="00154C45"/>
    <w:rsid w:val="00161A26"/>
    <w:rsid w:val="00162E61"/>
    <w:rsid w:val="001635BF"/>
    <w:rsid w:val="00180FC8"/>
    <w:rsid w:val="00181115"/>
    <w:rsid w:val="00181548"/>
    <w:rsid w:val="00190045"/>
    <w:rsid w:val="00195954"/>
    <w:rsid w:val="001A7CE8"/>
    <w:rsid w:val="001A7F87"/>
    <w:rsid w:val="001B5093"/>
    <w:rsid w:val="001B510E"/>
    <w:rsid w:val="001C0834"/>
    <w:rsid w:val="001C1E16"/>
    <w:rsid w:val="001C675F"/>
    <w:rsid w:val="001C681F"/>
    <w:rsid w:val="001D0042"/>
    <w:rsid w:val="001D74E8"/>
    <w:rsid w:val="001E18F0"/>
    <w:rsid w:val="001E1BAE"/>
    <w:rsid w:val="001E21CD"/>
    <w:rsid w:val="001E5987"/>
    <w:rsid w:val="001E7B43"/>
    <w:rsid w:val="001F0307"/>
    <w:rsid w:val="001F1858"/>
    <w:rsid w:val="001F1EC3"/>
    <w:rsid w:val="001F1F65"/>
    <w:rsid w:val="001F22F8"/>
    <w:rsid w:val="001F4814"/>
    <w:rsid w:val="001F7272"/>
    <w:rsid w:val="00200AC4"/>
    <w:rsid w:val="00206F87"/>
    <w:rsid w:val="002114DF"/>
    <w:rsid w:val="00215498"/>
    <w:rsid w:val="0021786D"/>
    <w:rsid w:val="002178D5"/>
    <w:rsid w:val="00217EA1"/>
    <w:rsid w:val="00220397"/>
    <w:rsid w:val="00221B0B"/>
    <w:rsid w:val="00222218"/>
    <w:rsid w:val="00222D8C"/>
    <w:rsid w:val="002252EB"/>
    <w:rsid w:val="00225835"/>
    <w:rsid w:val="002268AB"/>
    <w:rsid w:val="00231407"/>
    <w:rsid w:val="00234B1C"/>
    <w:rsid w:val="00235CDD"/>
    <w:rsid w:val="0023688F"/>
    <w:rsid w:val="00241C53"/>
    <w:rsid w:val="00243E41"/>
    <w:rsid w:val="002456FA"/>
    <w:rsid w:val="0024594A"/>
    <w:rsid w:val="002529A3"/>
    <w:rsid w:val="00263AE1"/>
    <w:rsid w:val="002654AA"/>
    <w:rsid w:val="00270551"/>
    <w:rsid w:val="0027114B"/>
    <w:rsid w:val="00276948"/>
    <w:rsid w:val="002804DA"/>
    <w:rsid w:val="00285E66"/>
    <w:rsid w:val="002866D8"/>
    <w:rsid w:val="002879BD"/>
    <w:rsid w:val="00290497"/>
    <w:rsid w:val="00291EC9"/>
    <w:rsid w:val="00294DB1"/>
    <w:rsid w:val="002A6A7F"/>
    <w:rsid w:val="002C1B95"/>
    <w:rsid w:val="002C7D1E"/>
    <w:rsid w:val="002C7F61"/>
    <w:rsid w:val="002E4DB6"/>
    <w:rsid w:val="002E523E"/>
    <w:rsid w:val="002E5C6D"/>
    <w:rsid w:val="002F7A66"/>
    <w:rsid w:val="0030066B"/>
    <w:rsid w:val="00303FDA"/>
    <w:rsid w:val="003054B7"/>
    <w:rsid w:val="00305ADC"/>
    <w:rsid w:val="00307305"/>
    <w:rsid w:val="00311F1D"/>
    <w:rsid w:val="003254B0"/>
    <w:rsid w:val="00325F44"/>
    <w:rsid w:val="003338CD"/>
    <w:rsid w:val="00336757"/>
    <w:rsid w:val="00347DCC"/>
    <w:rsid w:val="003505CA"/>
    <w:rsid w:val="003525FE"/>
    <w:rsid w:val="00356810"/>
    <w:rsid w:val="00363BD7"/>
    <w:rsid w:val="00370B9D"/>
    <w:rsid w:val="00371022"/>
    <w:rsid w:val="00371AE1"/>
    <w:rsid w:val="003721D8"/>
    <w:rsid w:val="0037297C"/>
    <w:rsid w:val="00372994"/>
    <w:rsid w:val="00376938"/>
    <w:rsid w:val="003777BA"/>
    <w:rsid w:val="003803F1"/>
    <w:rsid w:val="0038102F"/>
    <w:rsid w:val="0038104F"/>
    <w:rsid w:val="00382F84"/>
    <w:rsid w:val="00386BE8"/>
    <w:rsid w:val="00390E60"/>
    <w:rsid w:val="003917AC"/>
    <w:rsid w:val="0039568C"/>
    <w:rsid w:val="00395B5B"/>
    <w:rsid w:val="003A23C1"/>
    <w:rsid w:val="003A34A3"/>
    <w:rsid w:val="003A505D"/>
    <w:rsid w:val="003A537A"/>
    <w:rsid w:val="003B102D"/>
    <w:rsid w:val="003B4A86"/>
    <w:rsid w:val="003B72A3"/>
    <w:rsid w:val="003C19A3"/>
    <w:rsid w:val="003D236E"/>
    <w:rsid w:val="003D31A0"/>
    <w:rsid w:val="003E008E"/>
    <w:rsid w:val="003E0139"/>
    <w:rsid w:val="003E1B06"/>
    <w:rsid w:val="003E417F"/>
    <w:rsid w:val="003E52A7"/>
    <w:rsid w:val="003F2345"/>
    <w:rsid w:val="003F751F"/>
    <w:rsid w:val="003F7887"/>
    <w:rsid w:val="0040560C"/>
    <w:rsid w:val="00405C0D"/>
    <w:rsid w:val="00406958"/>
    <w:rsid w:val="004069D1"/>
    <w:rsid w:val="004070D2"/>
    <w:rsid w:val="004077FA"/>
    <w:rsid w:val="00410673"/>
    <w:rsid w:val="00412B32"/>
    <w:rsid w:val="004178D2"/>
    <w:rsid w:val="00417E9B"/>
    <w:rsid w:val="00426025"/>
    <w:rsid w:val="00431DF8"/>
    <w:rsid w:val="004335ED"/>
    <w:rsid w:val="0044098F"/>
    <w:rsid w:val="004465E9"/>
    <w:rsid w:val="00465065"/>
    <w:rsid w:val="00471497"/>
    <w:rsid w:val="00471FF6"/>
    <w:rsid w:val="0047217B"/>
    <w:rsid w:val="0047514A"/>
    <w:rsid w:val="00475792"/>
    <w:rsid w:val="004803BC"/>
    <w:rsid w:val="00480DC4"/>
    <w:rsid w:val="00485347"/>
    <w:rsid w:val="00485CBF"/>
    <w:rsid w:val="00492448"/>
    <w:rsid w:val="004A0714"/>
    <w:rsid w:val="004A2C2E"/>
    <w:rsid w:val="004A344C"/>
    <w:rsid w:val="004A357D"/>
    <w:rsid w:val="004A54A1"/>
    <w:rsid w:val="004A58EE"/>
    <w:rsid w:val="004A5D90"/>
    <w:rsid w:val="004B0328"/>
    <w:rsid w:val="004B17B2"/>
    <w:rsid w:val="004B3AB1"/>
    <w:rsid w:val="004B5D88"/>
    <w:rsid w:val="004B7161"/>
    <w:rsid w:val="004B7859"/>
    <w:rsid w:val="004C04CA"/>
    <w:rsid w:val="004C264C"/>
    <w:rsid w:val="004D1298"/>
    <w:rsid w:val="004E16B4"/>
    <w:rsid w:val="004F09C7"/>
    <w:rsid w:val="004F3D24"/>
    <w:rsid w:val="004F64AB"/>
    <w:rsid w:val="004F670F"/>
    <w:rsid w:val="00502231"/>
    <w:rsid w:val="00502B69"/>
    <w:rsid w:val="00503B36"/>
    <w:rsid w:val="005048E3"/>
    <w:rsid w:val="00507080"/>
    <w:rsid w:val="00510E57"/>
    <w:rsid w:val="005111BD"/>
    <w:rsid w:val="0051367E"/>
    <w:rsid w:val="0051484B"/>
    <w:rsid w:val="005149A1"/>
    <w:rsid w:val="00515E69"/>
    <w:rsid w:val="00530465"/>
    <w:rsid w:val="00530E2C"/>
    <w:rsid w:val="005313EE"/>
    <w:rsid w:val="00535E2D"/>
    <w:rsid w:val="00536C8D"/>
    <w:rsid w:val="005371A4"/>
    <w:rsid w:val="005408C0"/>
    <w:rsid w:val="00542FA8"/>
    <w:rsid w:val="005441FC"/>
    <w:rsid w:val="00546BA2"/>
    <w:rsid w:val="0054799B"/>
    <w:rsid w:val="005532D6"/>
    <w:rsid w:val="00560B69"/>
    <w:rsid w:val="00566F27"/>
    <w:rsid w:val="0057078A"/>
    <w:rsid w:val="00570911"/>
    <w:rsid w:val="00575EE5"/>
    <w:rsid w:val="00575F46"/>
    <w:rsid w:val="00577125"/>
    <w:rsid w:val="0058451E"/>
    <w:rsid w:val="0058728A"/>
    <w:rsid w:val="005874F0"/>
    <w:rsid w:val="00591534"/>
    <w:rsid w:val="00592FF7"/>
    <w:rsid w:val="00594798"/>
    <w:rsid w:val="005A1580"/>
    <w:rsid w:val="005A25A1"/>
    <w:rsid w:val="005A272E"/>
    <w:rsid w:val="005A3383"/>
    <w:rsid w:val="005A4F09"/>
    <w:rsid w:val="005A5970"/>
    <w:rsid w:val="005B134A"/>
    <w:rsid w:val="005B19B3"/>
    <w:rsid w:val="005B2702"/>
    <w:rsid w:val="005B3A57"/>
    <w:rsid w:val="005B72AC"/>
    <w:rsid w:val="005B7474"/>
    <w:rsid w:val="005B7BB8"/>
    <w:rsid w:val="005C20BD"/>
    <w:rsid w:val="005C325B"/>
    <w:rsid w:val="005C35BC"/>
    <w:rsid w:val="005C3E45"/>
    <w:rsid w:val="005C5EA1"/>
    <w:rsid w:val="005E2C2C"/>
    <w:rsid w:val="005E7FC9"/>
    <w:rsid w:val="005F0B3E"/>
    <w:rsid w:val="005F56CB"/>
    <w:rsid w:val="005F63E7"/>
    <w:rsid w:val="006024C6"/>
    <w:rsid w:val="00605E5D"/>
    <w:rsid w:val="006107C1"/>
    <w:rsid w:val="00615FBC"/>
    <w:rsid w:val="00616C2E"/>
    <w:rsid w:val="00627281"/>
    <w:rsid w:val="00627AD5"/>
    <w:rsid w:val="00635449"/>
    <w:rsid w:val="00635D40"/>
    <w:rsid w:val="00636667"/>
    <w:rsid w:val="00640586"/>
    <w:rsid w:val="00642648"/>
    <w:rsid w:val="00644A1B"/>
    <w:rsid w:val="006505C5"/>
    <w:rsid w:val="00654BEA"/>
    <w:rsid w:val="00655C5E"/>
    <w:rsid w:val="0066000D"/>
    <w:rsid w:val="006716ED"/>
    <w:rsid w:val="00671EE6"/>
    <w:rsid w:val="0067461F"/>
    <w:rsid w:val="006763E3"/>
    <w:rsid w:val="00676F55"/>
    <w:rsid w:val="00680EDF"/>
    <w:rsid w:val="006836FC"/>
    <w:rsid w:val="006870F5"/>
    <w:rsid w:val="00687B4B"/>
    <w:rsid w:val="006911ED"/>
    <w:rsid w:val="006919A1"/>
    <w:rsid w:val="00694D7C"/>
    <w:rsid w:val="006958C0"/>
    <w:rsid w:val="00696F8A"/>
    <w:rsid w:val="0069750D"/>
    <w:rsid w:val="006A097F"/>
    <w:rsid w:val="006A37D5"/>
    <w:rsid w:val="006A5653"/>
    <w:rsid w:val="006B0055"/>
    <w:rsid w:val="006B246D"/>
    <w:rsid w:val="006B382D"/>
    <w:rsid w:val="006B4DC9"/>
    <w:rsid w:val="006B544F"/>
    <w:rsid w:val="006C4212"/>
    <w:rsid w:val="006C7006"/>
    <w:rsid w:val="006E216E"/>
    <w:rsid w:val="006E50D1"/>
    <w:rsid w:val="006E6E74"/>
    <w:rsid w:val="006F6C3B"/>
    <w:rsid w:val="007060D8"/>
    <w:rsid w:val="00710240"/>
    <w:rsid w:val="0071059C"/>
    <w:rsid w:val="00713731"/>
    <w:rsid w:val="00713865"/>
    <w:rsid w:val="00713F9B"/>
    <w:rsid w:val="00720B14"/>
    <w:rsid w:val="00722E1E"/>
    <w:rsid w:val="007313E5"/>
    <w:rsid w:val="007360BC"/>
    <w:rsid w:val="00741528"/>
    <w:rsid w:val="007538DF"/>
    <w:rsid w:val="00755E47"/>
    <w:rsid w:val="0076578B"/>
    <w:rsid w:val="007658D5"/>
    <w:rsid w:val="00766A95"/>
    <w:rsid w:val="007674A3"/>
    <w:rsid w:val="007705BF"/>
    <w:rsid w:val="00773707"/>
    <w:rsid w:val="00776AEC"/>
    <w:rsid w:val="007812CC"/>
    <w:rsid w:val="007828BE"/>
    <w:rsid w:val="00786CA5"/>
    <w:rsid w:val="00787E17"/>
    <w:rsid w:val="00791612"/>
    <w:rsid w:val="00791856"/>
    <w:rsid w:val="007A0BCF"/>
    <w:rsid w:val="007A6FBA"/>
    <w:rsid w:val="007B148F"/>
    <w:rsid w:val="007B4A60"/>
    <w:rsid w:val="007C036A"/>
    <w:rsid w:val="007C2729"/>
    <w:rsid w:val="007C3210"/>
    <w:rsid w:val="007C35A9"/>
    <w:rsid w:val="007C450B"/>
    <w:rsid w:val="007D3B52"/>
    <w:rsid w:val="007D3E96"/>
    <w:rsid w:val="007D53FA"/>
    <w:rsid w:val="007E22F9"/>
    <w:rsid w:val="007E5DE2"/>
    <w:rsid w:val="007F3029"/>
    <w:rsid w:val="00801166"/>
    <w:rsid w:val="00803ED4"/>
    <w:rsid w:val="00810EC3"/>
    <w:rsid w:val="00813D55"/>
    <w:rsid w:val="00814F4B"/>
    <w:rsid w:val="00815B7A"/>
    <w:rsid w:val="00817AAB"/>
    <w:rsid w:val="008216F9"/>
    <w:rsid w:val="00821C8C"/>
    <w:rsid w:val="00821D59"/>
    <w:rsid w:val="00822B6A"/>
    <w:rsid w:val="00822FEB"/>
    <w:rsid w:val="0082458A"/>
    <w:rsid w:val="00833D9D"/>
    <w:rsid w:val="008401C3"/>
    <w:rsid w:val="00843A13"/>
    <w:rsid w:val="00843B5E"/>
    <w:rsid w:val="008452AF"/>
    <w:rsid w:val="00846435"/>
    <w:rsid w:val="0084768D"/>
    <w:rsid w:val="0085167A"/>
    <w:rsid w:val="00856F59"/>
    <w:rsid w:val="0085709B"/>
    <w:rsid w:val="00860608"/>
    <w:rsid w:val="00871A11"/>
    <w:rsid w:val="008722C1"/>
    <w:rsid w:val="00877AA1"/>
    <w:rsid w:val="0088237F"/>
    <w:rsid w:val="00886043"/>
    <w:rsid w:val="00897447"/>
    <w:rsid w:val="008A1862"/>
    <w:rsid w:val="008A45E4"/>
    <w:rsid w:val="008A65C5"/>
    <w:rsid w:val="008B0C7A"/>
    <w:rsid w:val="008B2FD3"/>
    <w:rsid w:val="008B6811"/>
    <w:rsid w:val="008C0D76"/>
    <w:rsid w:val="008C32F6"/>
    <w:rsid w:val="008C4814"/>
    <w:rsid w:val="008C4AA8"/>
    <w:rsid w:val="008C768D"/>
    <w:rsid w:val="008D19F6"/>
    <w:rsid w:val="008D2F3E"/>
    <w:rsid w:val="008D3B0F"/>
    <w:rsid w:val="008D6C0A"/>
    <w:rsid w:val="008E0A0B"/>
    <w:rsid w:val="008E13EF"/>
    <w:rsid w:val="008E3414"/>
    <w:rsid w:val="008F3709"/>
    <w:rsid w:val="008F4DE0"/>
    <w:rsid w:val="008F7911"/>
    <w:rsid w:val="00900F27"/>
    <w:rsid w:val="0090576D"/>
    <w:rsid w:val="00907E78"/>
    <w:rsid w:val="00912195"/>
    <w:rsid w:val="00914592"/>
    <w:rsid w:val="00915F8B"/>
    <w:rsid w:val="00921855"/>
    <w:rsid w:val="00931A44"/>
    <w:rsid w:val="00933388"/>
    <w:rsid w:val="00933E6E"/>
    <w:rsid w:val="00936285"/>
    <w:rsid w:val="00940640"/>
    <w:rsid w:val="00941AE9"/>
    <w:rsid w:val="009430ED"/>
    <w:rsid w:val="0094316E"/>
    <w:rsid w:val="00943AA9"/>
    <w:rsid w:val="009448BC"/>
    <w:rsid w:val="00945216"/>
    <w:rsid w:val="009548A7"/>
    <w:rsid w:val="009563F5"/>
    <w:rsid w:val="009577F8"/>
    <w:rsid w:val="009634B2"/>
    <w:rsid w:val="009679FE"/>
    <w:rsid w:val="00973260"/>
    <w:rsid w:val="00973E96"/>
    <w:rsid w:val="00974897"/>
    <w:rsid w:val="00983A22"/>
    <w:rsid w:val="009932F2"/>
    <w:rsid w:val="00994D65"/>
    <w:rsid w:val="00995120"/>
    <w:rsid w:val="00995358"/>
    <w:rsid w:val="009972E0"/>
    <w:rsid w:val="00997390"/>
    <w:rsid w:val="009A3AB4"/>
    <w:rsid w:val="009A4174"/>
    <w:rsid w:val="009A5249"/>
    <w:rsid w:val="009B04DC"/>
    <w:rsid w:val="009B40EE"/>
    <w:rsid w:val="009B4503"/>
    <w:rsid w:val="009B6834"/>
    <w:rsid w:val="009C106F"/>
    <w:rsid w:val="009C1F4F"/>
    <w:rsid w:val="009C2C11"/>
    <w:rsid w:val="009C5587"/>
    <w:rsid w:val="009C56C6"/>
    <w:rsid w:val="009C6225"/>
    <w:rsid w:val="009C64ED"/>
    <w:rsid w:val="009D224C"/>
    <w:rsid w:val="009D4C62"/>
    <w:rsid w:val="009D7503"/>
    <w:rsid w:val="009D7DAB"/>
    <w:rsid w:val="009E158D"/>
    <w:rsid w:val="009E3B96"/>
    <w:rsid w:val="009E79DF"/>
    <w:rsid w:val="009F1579"/>
    <w:rsid w:val="009F6F98"/>
    <w:rsid w:val="00A00548"/>
    <w:rsid w:val="00A12B8F"/>
    <w:rsid w:val="00A143CE"/>
    <w:rsid w:val="00A17410"/>
    <w:rsid w:val="00A175CD"/>
    <w:rsid w:val="00A203F3"/>
    <w:rsid w:val="00A22051"/>
    <w:rsid w:val="00A3073E"/>
    <w:rsid w:val="00A309DB"/>
    <w:rsid w:val="00A3209C"/>
    <w:rsid w:val="00A352DF"/>
    <w:rsid w:val="00A35DD8"/>
    <w:rsid w:val="00A41758"/>
    <w:rsid w:val="00A421E6"/>
    <w:rsid w:val="00A43DA4"/>
    <w:rsid w:val="00A43F87"/>
    <w:rsid w:val="00A45B72"/>
    <w:rsid w:val="00A5006C"/>
    <w:rsid w:val="00A53B6C"/>
    <w:rsid w:val="00A579FC"/>
    <w:rsid w:val="00A86BA2"/>
    <w:rsid w:val="00A9139F"/>
    <w:rsid w:val="00A93D53"/>
    <w:rsid w:val="00A9485A"/>
    <w:rsid w:val="00A95870"/>
    <w:rsid w:val="00A96B17"/>
    <w:rsid w:val="00AA0AE6"/>
    <w:rsid w:val="00AA1063"/>
    <w:rsid w:val="00AA412B"/>
    <w:rsid w:val="00AA5C5B"/>
    <w:rsid w:val="00AB15AA"/>
    <w:rsid w:val="00AB1B58"/>
    <w:rsid w:val="00AC1079"/>
    <w:rsid w:val="00AC573F"/>
    <w:rsid w:val="00AC6647"/>
    <w:rsid w:val="00AD232E"/>
    <w:rsid w:val="00AD38CF"/>
    <w:rsid w:val="00AD572F"/>
    <w:rsid w:val="00AD750C"/>
    <w:rsid w:val="00AE0068"/>
    <w:rsid w:val="00AE2B63"/>
    <w:rsid w:val="00AF20F4"/>
    <w:rsid w:val="00AF33D9"/>
    <w:rsid w:val="00AF3B98"/>
    <w:rsid w:val="00AF626C"/>
    <w:rsid w:val="00AF6DF0"/>
    <w:rsid w:val="00AF7584"/>
    <w:rsid w:val="00B00B68"/>
    <w:rsid w:val="00B0111E"/>
    <w:rsid w:val="00B02E36"/>
    <w:rsid w:val="00B03A22"/>
    <w:rsid w:val="00B06621"/>
    <w:rsid w:val="00B16F77"/>
    <w:rsid w:val="00B215DB"/>
    <w:rsid w:val="00B2339F"/>
    <w:rsid w:val="00B2428E"/>
    <w:rsid w:val="00B31D5A"/>
    <w:rsid w:val="00B32D1A"/>
    <w:rsid w:val="00B36141"/>
    <w:rsid w:val="00B3627F"/>
    <w:rsid w:val="00B37DA9"/>
    <w:rsid w:val="00B4121C"/>
    <w:rsid w:val="00B445F7"/>
    <w:rsid w:val="00B54C5F"/>
    <w:rsid w:val="00B6527E"/>
    <w:rsid w:val="00B71F66"/>
    <w:rsid w:val="00B7223A"/>
    <w:rsid w:val="00B770A2"/>
    <w:rsid w:val="00B77C89"/>
    <w:rsid w:val="00B83E73"/>
    <w:rsid w:val="00B8640C"/>
    <w:rsid w:val="00B86F58"/>
    <w:rsid w:val="00BA25BB"/>
    <w:rsid w:val="00BA30CF"/>
    <w:rsid w:val="00BA38AF"/>
    <w:rsid w:val="00BA5A90"/>
    <w:rsid w:val="00BA659D"/>
    <w:rsid w:val="00BA7525"/>
    <w:rsid w:val="00BB0332"/>
    <w:rsid w:val="00BB1A15"/>
    <w:rsid w:val="00BB4769"/>
    <w:rsid w:val="00BB4F0C"/>
    <w:rsid w:val="00BB764C"/>
    <w:rsid w:val="00BC26EA"/>
    <w:rsid w:val="00BC30D4"/>
    <w:rsid w:val="00BC605D"/>
    <w:rsid w:val="00BD06E6"/>
    <w:rsid w:val="00BD75D8"/>
    <w:rsid w:val="00BE0E4B"/>
    <w:rsid w:val="00BE560F"/>
    <w:rsid w:val="00BE5BE1"/>
    <w:rsid w:val="00BE7935"/>
    <w:rsid w:val="00BF3639"/>
    <w:rsid w:val="00BF62B6"/>
    <w:rsid w:val="00BF78C3"/>
    <w:rsid w:val="00C03185"/>
    <w:rsid w:val="00C054B4"/>
    <w:rsid w:val="00C05B04"/>
    <w:rsid w:val="00C112B6"/>
    <w:rsid w:val="00C117B9"/>
    <w:rsid w:val="00C128BE"/>
    <w:rsid w:val="00C16C1D"/>
    <w:rsid w:val="00C1714D"/>
    <w:rsid w:val="00C21F59"/>
    <w:rsid w:val="00C23148"/>
    <w:rsid w:val="00C23C4E"/>
    <w:rsid w:val="00C23EAC"/>
    <w:rsid w:val="00C27BE9"/>
    <w:rsid w:val="00C3202B"/>
    <w:rsid w:val="00C32619"/>
    <w:rsid w:val="00C330FA"/>
    <w:rsid w:val="00C35CB0"/>
    <w:rsid w:val="00C35F25"/>
    <w:rsid w:val="00C37AE6"/>
    <w:rsid w:val="00C4162D"/>
    <w:rsid w:val="00C45A9A"/>
    <w:rsid w:val="00C464A9"/>
    <w:rsid w:val="00C51B78"/>
    <w:rsid w:val="00C52F94"/>
    <w:rsid w:val="00C532F5"/>
    <w:rsid w:val="00C542DD"/>
    <w:rsid w:val="00C63AC7"/>
    <w:rsid w:val="00C723C1"/>
    <w:rsid w:val="00C74741"/>
    <w:rsid w:val="00C7610D"/>
    <w:rsid w:val="00C777DA"/>
    <w:rsid w:val="00C81C8D"/>
    <w:rsid w:val="00C94327"/>
    <w:rsid w:val="00C94BF8"/>
    <w:rsid w:val="00C96579"/>
    <w:rsid w:val="00C969D2"/>
    <w:rsid w:val="00CA0401"/>
    <w:rsid w:val="00CB3350"/>
    <w:rsid w:val="00CB606B"/>
    <w:rsid w:val="00CC07AE"/>
    <w:rsid w:val="00CC5B49"/>
    <w:rsid w:val="00CC7CED"/>
    <w:rsid w:val="00CD353D"/>
    <w:rsid w:val="00CE016E"/>
    <w:rsid w:val="00CE182D"/>
    <w:rsid w:val="00CE4EB4"/>
    <w:rsid w:val="00CE50FE"/>
    <w:rsid w:val="00CF15D2"/>
    <w:rsid w:val="00CF75F7"/>
    <w:rsid w:val="00D00E49"/>
    <w:rsid w:val="00D031D1"/>
    <w:rsid w:val="00D03BCF"/>
    <w:rsid w:val="00D05272"/>
    <w:rsid w:val="00D103BA"/>
    <w:rsid w:val="00D1113F"/>
    <w:rsid w:val="00D12669"/>
    <w:rsid w:val="00D134EC"/>
    <w:rsid w:val="00D14DA7"/>
    <w:rsid w:val="00D16C0B"/>
    <w:rsid w:val="00D20F1B"/>
    <w:rsid w:val="00D22599"/>
    <w:rsid w:val="00D25800"/>
    <w:rsid w:val="00D26200"/>
    <w:rsid w:val="00D27DD9"/>
    <w:rsid w:val="00D30D66"/>
    <w:rsid w:val="00D30E29"/>
    <w:rsid w:val="00D34CE0"/>
    <w:rsid w:val="00D35FFA"/>
    <w:rsid w:val="00D36B85"/>
    <w:rsid w:val="00D3789E"/>
    <w:rsid w:val="00D4436C"/>
    <w:rsid w:val="00D50E25"/>
    <w:rsid w:val="00D519C1"/>
    <w:rsid w:val="00D54BE0"/>
    <w:rsid w:val="00D56BAE"/>
    <w:rsid w:val="00D56E2C"/>
    <w:rsid w:val="00D60324"/>
    <w:rsid w:val="00D62B70"/>
    <w:rsid w:val="00D62C7E"/>
    <w:rsid w:val="00D64730"/>
    <w:rsid w:val="00D73282"/>
    <w:rsid w:val="00D76B6C"/>
    <w:rsid w:val="00D77C2E"/>
    <w:rsid w:val="00D8039F"/>
    <w:rsid w:val="00D812A7"/>
    <w:rsid w:val="00D836AA"/>
    <w:rsid w:val="00D91EE6"/>
    <w:rsid w:val="00D94B75"/>
    <w:rsid w:val="00D94E8A"/>
    <w:rsid w:val="00D96044"/>
    <w:rsid w:val="00D96458"/>
    <w:rsid w:val="00DA13C6"/>
    <w:rsid w:val="00DA15F0"/>
    <w:rsid w:val="00DA563D"/>
    <w:rsid w:val="00DA612C"/>
    <w:rsid w:val="00DA6370"/>
    <w:rsid w:val="00DA6E14"/>
    <w:rsid w:val="00DA701A"/>
    <w:rsid w:val="00DB0091"/>
    <w:rsid w:val="00DB248B"/>
    <w:rsid w:val="00DB285D"/>
    <w:rsid w:val="00DB47C0"/>
    <w:rsid w:val="00DB4C8F"/>
    <w:rsid w:val="00DC3284"/>
    <w:rsid w:val="00DC6D2E"/>
    <w:rsid w:val="00DC6D3E"/>
    <w:rsid w:val="00DC7553"/>
    <w:rsid w:val="00DC7BEB"/>
    <w:rsid w:val="00DD1982"/>
    <w:rsid w:val="00DD2306"/>
    <w:rsid w:val="00DD389B"/>
    <w:rsid w:val="00DD47C8"/>
    <w:rsid w:val="00DD636C"/>
    <w:rsid w:val="00DE05A6"/>
    <w:rsid w:val="00DE5578"/>
    <w:rsid w:val="00DE5B57"/>
    <w:rsid w:val="00DF48A1"/>
    <w:rsid w:val="00E02C47"/>
    <w:rsid w:val="00E02D92"/>
    <w:rsid w:val="00E04AF9"/>
    <w:rsid w:val="00E06B7C"/>
    <w:rsid w:val="00E176F0"/>
    <w:rsid w:val="00E204DD"/>
    <w:rsid w:val="00E2209A"/>
    <w:rsid w:val="00E37BB2"/>
    <w:rsid w:val="00E40E80"/>
    <w:rsid w:val="00E413B8"/>
    <w:rsid w:val="00E43F94"/>
    <w:rsid w:val="00E469AC"/>
    <w:rsid w:val="00E51D10"/>
    <w:rsid w:val="00E5360E"/>
    <w:rsid w:val="00E545F3"/>
    <w:rsid w:val="00E605A8"/>
    <w:rsid w:val="00E63649"/>
    <w:rsid w:val="00E711DB"/>
    <w:rsid w:val="00E7492D"/>
    <w:rsid w:val="00E76ECC"/>
    <w:rsid w:val="00E80B70"/>
    <w:rsid w:val="00E83B6A"/>
    <w:rsid w:val="00E86504"/>
    <w:rsid w:val="00E90C7A"/>
    <w:rsid w:val="00E91B36"/>
    <w:rsid w:val="00E9550A"/>
    <w:rsid w:val="00EA2350"/>
    <w:rsid w:val="00EA340D"/>
    <w:rsid w:val="00EB2212"/>
    <w:rsid w:val="00EC11DB"/>
    <w:rsid w:val="00EC334D"/>
    <w:rsid w:val="00EC3ADF"/>
    <w:rsid w:val="00EC3CBA"/>
    <w:rsid w:val="00EC4387"/>
    <w:rsid w:val="00EC5222"/>
    <w:rsid w:val="00EC669A"/>
    <w:rsid w:val="00ED5B2F"/>
    <w:rsid w:val="00EE111A"/>
    <w:rsid w:val="00EE4FDE"/>
    <w:rsid w:val="00EE595A"/>
    <w:rsid w:val="00EE5E3C"/>
    <w:rsid w:val="00EE79F4"/>
    <w:rsid w:val="00EF0EBB"/>
    <w:rsid w:val="00EF1745"/>
    <w:rsid w:val="00EF617F"/>
    <w:rsid w:val="00EF7FC1"/>
    <w:rsid w:val="00F00BF6"/>
    <w:rsid w:val="00F108BA"/>
    <w:rsid w:val="00F245D0"/>
    <w:rsid w:val="00F27029"/>
    <w:rsid w:val="00F30DDD"/>
    <w:rsid w:val="00F3322B"/>
    <w:rsid w:val="00F36BA2"/>
    <w:rsid w:val="00F3744E"/>
    <w:rsid w:val="00F4252C"/>
    <w:rsid w:val="00F427EA"/>
    <w:rsid w:val="00F429CF"/>
    <w:rsid w:val="00F465B4"/>
    <w:rsid w:val="00F5078A"/>
    <w:rsid w:val="00F527A7"/>
    <w:rsid w:val="00F528A2"/>
    <w:rsid w:val="00F63372"/>
    <w:rsid w:val="00F63663"/>
    <w:rsid w:val="00F63ACC"/>
    <w:rsid w:val="00F66697"/>
    <w:rsid w:val="00F7049F"/>
    <w:rsid w:val="00F72FB1"/>
    <w:rsid w:val="00F7498F"/>
    <w:rsid w:val="00F7645D"/>
    <w:rsid w:val="00F80F17"/>
    <w:rsid w:val="00F8130B"/>
    <w:rsid w:val="00F822E6"/>
    <w:rsid w:val="00F82533"/>
    <w:rsid w:val="00F83ACB"/>
    <w:rsid w:val="00F848D5"/>
    <w:rsid w:val="00F872C3"/>
    <w:rsid w:val="00F87CB6"/>
    <w:rsid w:val="00F94DCA"/>
    <w:rsid w:val="00FA10E3"/>
    <w:rsid w:val="00FA61D6"/>
    <w:rsid w:val="00FA7CB6"/>
    <w:rsid w:val="00FB02DA"/>
    <w:rsid w:val="00FB32C6"/>
    <w:rsid w:val="00FC3402"/>
    <w:rsid w:val="00FC64D5"/>
    <w:rsid w:val="00FD1278"/>
    <w:rsid w:val="00FD6394"/>
    <w:rsid w:val="00FD6609"/>
    <w:rsid w:val="00FE1918"/>
    <w:rsid w:val="00FE2837"/>
    <w:rsid w:val="00FE5F57"/>
    <w:rsid w:val="00FF5DEE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6C0E44"/>
  <w14:defaultImageDpi w14:val="300"/>
  <w15:docId w15:val="{A59669DE-E91F-4BA0-B1B3-43474BD0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C5222"/>
    <w:pPr>
      <w:keepNext/>
      <w:spacing w:line="360" w:lineRule="auto"/>
      <w:jc w:val="center"/>
      <w:outlineLvl w:val="0"/>
    </w:pPr>
    <w:rPr>
      <w:rFonts w:ascii="Verdana" w:eastAsia="Times New Roman" w:hAnsi="Verdana"/>
      <w:b/>
      <w:bCs/>
      <w:sz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6711D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06F8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6F87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8B6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62B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2B70"/>
    <w:rPr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62B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B70"/>
    <w:rPr>
      <w:sz w:val="24"/>
      <w:szCs w:val="24"/>
      <w:lang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DB47C0"/>
    <w:rPr>
      <w:color w:val="808080"/>
    </w:rPr>
  </w:style>
  <w:style w:type="paragraph" w:styleId="Prrafodelista">
    <w:name w:val="List Paragraph"/>
    <w:basedOn w:val="Normal"/>
    <w:uiPriority w:val="34"/>
    <w:qFormat/>
    <w:rsid w:val="003D23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Manualestilo3">
    <w:name w:val="Manual_estilo_3"/>
    <w:link w:val="Manualestilo3Car"/>
    <w:autoRedefine/>
    <w:rsid w:val="00CB606B"/>
    <w:pPr>
      <w:spacing w:line="300" w:lineRule="exact"/>
      <w:ind w:left="33"/>
      <w:jc w:val="both"/>
    </w:pPr>
    <w:rPr>
      <w:rFonts w:ascii="Verdana" w:hAnsi="Verdana"/>
      <w:sz w:val="22"/>
      <w:szCs w:val="24"/>
      <w:lang w:eastAsia="es-ES_tradnl"/>
    </w:rPr>
  </w:style>
  <w:style w:type="character" w:customStyle="1" w:styleId="Manualestilo3Car">
    <w:name w:val="Manual_estilo_3 Car"/>
    <w:basedOn w:val="Fuentedeprrafopredeter"/>
    <w:link w:val="Manualestilo3"/>
    <w:rsid w:val="00CB606B"/>
    <w:rPr>
      <w:rFonts w:ascii="Verdana" w:hAnsi="Verdana"/>
      <w:sz w:val="22"/>
      <w:szCs w:val="24"/>
      <w:lang w:eastAsia="es-ES_tradnl"/>
    </w:rPr>
  </w:style>
  <w:style w:type="paragraph" w:customStyle="1" w:styleId="Sinsangra">
    <w:name w:val="Sin_sangría"/>
    <w:basedOn w:val="Sangranormal"/>
    <w:link w:val="SinsangraCar"/>
    <w:autoRedefine/>
    <w:rsid w:val="00C23EAC"/>
    <w:pPr>
      <w:spacing w:line="300" w:lineRule="exact"/>
      <w:jc w:val="both"/>
    </w:pPr>
    <w:rPr>
      <w:rFonts w:ascii="Verdana" w:hAnsi="Verdana"/>
      <w:sz w:val="22"/>
    </w:rPr>
  </w:style>
  <w:style w:type="character" w:customStyle="1" w:styleId="SinsangraCar">
    <w:name w:val="Sin_sangría Car"/>
    <w:basedOn w:val="Fuentedeprrafopredeter"/>
    <w:link w:val="Sinsangra"/>
    <w:rsid w:val="00C23EAC"/>
    <w:rPr>
      <w:rFonts w:ascii="Verdana" w:hAnsi="Verdana"/>
      <w:sz w:val="22"/>
      <w:szCs w:val="24"/>
      <w:lang w:eastAsia="es-ES_tradnl"/>
    </w:rPr>
  </w:style>
  <w:style w:type="paragraph" w:styleId="Sangranormal">
    <w:name w:val="Normal Indent"/>
    <w:basedOn w:val="Normal"/>
    <w:uiPriority w:val="99"/>
    <w:semiHidden/>
    <w:unhideWhenUsed/>
    <w:rsid w:val="00C23EAC"/>
    <w:pPr>
      <w:ind w:left="708"/>
    </w:pPr>
  </w:style>
  <w:style w:type="character" w:styleId="Nmerodepgina">
    <w:name w:val="page number"/>
    <w:basedOn w:val="Fuentedeprrafopredeter"/>
    <w:uiPriority w:val="99"/>
    <w:semiHidden/>
    <w:unhideWhenUsed/>
    <w:rsid w:val="00C03185"/>
    <w:rPr>
      <w:rFonts w:ascii="Times New Roman" w:hAnsi="Times New Roman" w:cs="Times New Roman" w:hint="default"/>
    </w:rPr>
  </w:style>
  <w:style w:type="paragraph" w:customStyle="1" w:styleId="Default">
    <w:name w:val="Default"/>
    <w:rsid w:val="00F427E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/>
    </w:rPr>
  </w:style>
  <w:style w:type="paragraph" w:customStyle="1" w:styleId="parrafo">
    <w:name w:val="parrafo"/>
    <w:basedOn w:val="Normal"/>
    <w:rsid w:val="00081F99"/>
    <w:pPr>
      <w:spacing w:before="100" w:beforeAutospacing="1" w:after="100" w:afterAutospacing="1"/>
    </w:pPr>
    <w:rPr>
      <w:rFonts w:eastAsia="Times New Roman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C5222"/>
    <w:rPr>
      <w:rFonts w:ascii="Verdana" w:eastAsia="Times New Roman" w:hAnsi="Verdana"/>
      <w:b/>
      <w:bCs/>
      <w:sz w:val="28"/>
      <w:szCs w:val="24"/>
      <w:lang w:eastAsia="es-ES"/>
    </w:rPr>
  </w:style>
  <w:style w:type="paragraph" w:customStyle="1" w:styleId="xmsonormal">
    <w:name w:val="x_msonormal"/>
    <w:basedOn w:val="Normal"/>
    <w:rsid w:val="004B7859"/>
    <w:pPr>
      <w:spacing w:before="100" w:beforeAutospacing="1" w:after="100" w:afterAutospacing="1"/>
    </w:pPr>
    <w:rPr>
      <w:rFonts w:eastAsia="Times New Roman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eres\Documents\MIS%20DOCUMENTOS\INFORMES\Informe_juridico_CONTRATO%20SEGUR%20CONTROL.doc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90221F-9C12-45D3-8383-27EC6B4FB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Informe_juridico_CONTRATO SEGUR CONTROL.doc</Template>
  <TotalTime>2</TotalTime>
  <Pages>1</Pages>
  <Words>100</Words>
  <Characters>777</Characters>
  <Application>Microsoft Office Word</Application>
  <DocSecurity>0</DocSecurity>
  <Lines>40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Javier Sempere Samaniego</dc:creator>
  <cp:lastModifiedBy>José Manuel Gete Andrés</cp:lastModifiedBy>
  <cp:revision>3</cp:revision>
  <cp:lastPrinted>2025-01-20T10:46:00Z</cp:lastPrinted>
  <dcterms:created xsi:type="dcterms:W3CDTF">2026-04-15T11:47:00Z</dcterms:created>
  <dcterms:modified xsi:type="dcterms:W3CDTF">2026-04-15T12:09:00Z</dcterms:modified>
</cp:coreProperties>
</file>